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7BBE" w14:textId="5F7EC8E3" w:rsidR="00BA0012" w:rsidRPr="00055B17" w:rsidRDefault="00BA0012" w:rsidP="00BA0012">
      <w:pPr>
        <w:pStyle w:val="Header"/>
        <w:ind w:left="0"/>
        <w:jc w:val="left"/>
        <w:rPr>
          <w:rFonts w:ascii="Poppins" w:hAnsi="Poppins" w:cs="Poppins"/>
          <w:b/>
          <w:color w:val="3F0731"/>
          <w:sz w:val="48"/>
          <w:szCs w:val="48"/>
        </w:rPr>
      </w:pPr>
      <w:r w:rsidRPr="00055B17">
        <w:rPr>
          <w:rFonts w:ascii="Poppins" w:hAnsi="Poppins" w:cs="Poppins"/>
          <w:b/>
          <w:color w:val="3F0731"/>
          <w:sz w:val="48"/>
          <w:szCs w:val="48"/>
        </w:rPr>
        <w:t>Ancillary Services – Change of Contact Form</w:t>
      </w:r>
    </w:p>
    <w:p w14:paraId="2D58CAEE" w14:textId="77777777" w:rsidR="00BA0012" w:rsidRPr="00055B17" w:rsidRDefault="00BA0012" w:rsidP="00BA0012">
      <w:pPr>
        <w:pStyle w:val="Header"/>
        <w:ind w:left="0"/>
        <w:jc w:val="left"/>
        <w:rPr>
          <w:rFonts w:ascii="Poppins" w:hAnsi="Poppins" w:cs="Poppins"/>
          <w:b/>
        </w:rPr>
      </w:pPr>
    </w:p>
    <w:p w14:paraId="3786BCAC" w14:textId="77777777" w:rsidR="00244EE4" w:rsidRPr="00055B17" w:rsidRDefault="00244EE4" w:rsidP="00BA0012">
      <w:pPr>
        <w:pStyle w:val="Header"/>
        <w:ind w:left="0"/>
        <w:jc w:val="left"/>
        <w:rPr>
          <w:rFonts w:ascii="Poppins" w:hAnsi="Poppins" w:cs="Poppins"/>
          <w:b/>
        </w:rPr>
      </w:pPr>
    </w:p>
    <w:p w14:paraId="7315FAAA" w14:textId="564D4599" w:rsidR="002B62C7" w:rsidRPr="00055B17" w:rsidRDefault="00BA0012" w:rsidP="00BA0012">
      <w:pPr>
        <w:rPr>
          <w:rStyle w:val="Hyperlink"/>
          <w:rFonts w:ascii="Poppins" w:hAnsi="Poppins" w:cs="Poppins"/>
          <w:b/>
          <w:sz w:val="24"/>
          <w:szCs w:val="24"/>
        </w:rPr>
      </w:pPr>
      <w:r w:rsidRPr="00055B17">
        <w:rPr>
          <w:rFonts w:ascii="Poppins" w:hAnsi="Poppins" w:cs="Poppins"/>
          <w:b/>
          <w:color w:val="000000"/>
          <w:sz w:val="24"/>
          <w:szCs w:val="24"/>
        </w:rPr>
        <w:t>Please complete the form, print on company headed paper, sign and email a scanned PDF copy to your account manager and</w:t>
      </w:r>
      <w:r w:rsidR="00667926">
        <w:rPr>
          <w:rFonts w:ascii="Poppins" w:hAnsi="Poppins" w:cs="Poppins"/>
          <w:b/>
          <w:color w:val="000000"/>
          <w:sz w:val="24"/>
          <w:szCs w:val="24"/>
        </w:rPr>
        <w:t xml:space="preserve"> </w:t>
      </w:r>
      <w:hyperlink r:id="rId11" w:history="1">
        <w:r w:rsidR="00667926" w:rsidRPr="00667926">
          <w:rPr>
            <w:rFonts w:ascii="Poppins" w:hAnsi="Poppins"/>
            <w:color w:val="000000"/>
            <w:sz w:val="24"/>
            <w:szCs w:val="24"/>
          </w:rPr>
          <w:t>settlement.queries@neso.energy</w:t>
        </w:r>
      </w:hyperlink>
    </w:p>
    <w:p w14:paraId="71605D89" w14:textId="77777777" w:rsidR="00055B17" w:rsidRDefault="00055B17" w:rsidP="00BA0012">
      <w:pPr>
        <w:rPr>
          <w:rFonts w:ascii="Poppins" w:hAnsi="Poppins" w:cs="Poppins"/>
          <w:b/>
          <w:color w:val="000000"/>
          <w:sz w:val="20"/>
          <w:szCs w:val="20"/>
        </w:rPr>
      </w:pPr>
    </w:p>
    <w:p w14:paraId="2CA4E086" w14:textId="21D7DDB0" w:rsidR="00BA0012" w:rsidRPr="00055B17" w:rsidRDefault="00BA0012" w:rsidP="00BA0012">
      <w:pPr>
        <w:rPr>
          <w:rFonts w:ascii="Poppins" w:hAnsi="Poppins" w:cs="Poppins"/>
          <w:b/>
          <w:color w:val="000000"/>
          <w:sz w:val="20"/>
          <w:szCs w:val="20"/>
        </w:rPr>
      </w:pPr>
      <w:r w:rsidRPr="00055B17">
        <w:rPr>
          <w:rFonts w:ascii="Poppins" w:hAnsi="Poppins" w:cs="Poppins"/>
          <w:b/>
          <w:color w:val="000000"/>
          <w:sz w:val="20"/>
          <w:szCs w:val="20"/>
        </w:rPr>
        <w:t>The signatory should be a manager known to your account manager.</w:t>
      </w:r>
    </w:p>
    <w:tbl>
      <w:tblPr>
        <w:tblpPr w:leftFromText="180" w:rightFromText="180" w:vertAnchor="page" w:horzAnchor="margin" w:tblpY="7231"/>
        <w:tblW w:w="7584" w:type="dxa"/>
        <w:tblLook w:val="04A0" w:firstRow="1" w:lastRow="0" w:firstColumn="1" w:lastColumn="0" w:noHBand="0" w:noVBand="1"/>
      </w:tblPr>
      <w:tblGrid>
        <w:gridCol w:w="3107"/>
        <w:gridCol w:w="4144"/>
        <w:gridCol w:w="333"/>
      </w:tblGrid>
      <w:tr w:rsidR="002B62C7" w:rsidRPr="00055B17" w14:paraId="04B26F6D" w14:textId="77777777" w:rsidTr="00A45458">
        <w:trPr>
          <w:trHeight w:val="201"/>
        </w:trPr>
        <w:tc>
          <w:tcPr>
            <w:tcW w:w="725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D43D4C" w14:textId="77777777" w:rsidR="002B62C7" w:rsidRPr="00055B17" w:rsidRDefault="002B62C7" w:rsidP="002B62C7">
            <w:pPr>
              <w:jc w:val="center"/>
              <w:rPr>
                <w:rFonts w:ascii="Poppins" w:hAnsi="Poppins" w:cs="Poppins"/>
                <w:b/>
                <w:color w:val="000000"/>
                <w:sz w:val="24"/>
                <w:szCs w:val="24"/>
              </w:rPr>
            </w:pPr>
            <w:r w:rsidRPr="00055B17">
              <w:rPr>
                <w:rFonts w:ascii="Poppins" w:hAnsi="Poppins" w:cs="Poppins"/>
                <w:b/>
                <w:color w:val="000000"/>
                <w:sz w:val="24"/>
                <w:szCs w:val="24"/>
              </w:rPr>
              <w:t>Self-Billing Invoice &amp; Primary Contact Details</w:t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6D6B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</w:p>
        </w:tc>
      </w:tr>
      <w:tr w:rsidR="002B62C7" w:rsidRPr="00055B17" w14:paraId="406E74E7" w14:textId="77777777" w:rsidTr="00A45458">
        <w:trPr>
          <w:trHeight w:val="436"/>
        </w:trPr>
        <w:tc>
          <w:tcPr>
            <w:tcW w:w="725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A3864"/>
            <w:noWrap/>
            <w:vAlign w:val="center"/>
            <w:hideMark/>
          </w:tcPr>
          <w:p w14:paraId="4C695BFF" w14:textId="77777777" w:rsidR="002B62C7" w:rsidRPr="00055B17" w:rsidRDefault="002B62C7" w:rsidP="002B62C7">
            <w:pPr>
              <w:rPr>
                <w:rFonts w:ascii="Poppins" w:hAnsi="Poppins" w:cs="Poppins"/>
                <w:color w:val="FFFFFF"/>
                <w:sz w:val="24"/>
                <w:szCs w:val="24"/>
              </w:rPr>
            </w:pPr>
            <w:r w:rsidRPr="00055B17">
              <w:rPr>
                <w:rFonts w:ascii="Poppins" w:hAnsi="Poppins" w:cs="Poppins"/>
                <w:color w:val="FFFFFF"/>
                <w:sz w:val="24"/>
                <w:szCs w:val="24"/>
              </w:rPr>
              <w:t>Please provide details to appear on your self-billing invoice:</w:t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36B5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</w:p>
        </w:tc>
      </w:tr>
      <w:tr w:rsidR="002B62C7" w:rsidRPr="00055B17" w14:paraId="23CBFF38" w14:textId="77777777" w:rsidTr="00A45458">
        <w:trPr>
          <w:trHeight w:val="250"/>
        </w:trPr>
        <w:tc>
          <w:tcPr>
            <w:tcW w:w="31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78FC4" w14:textId="77777777" w:rsidR="002B62C7" w:rsidRPr="00055B17" w:rsidRDefault="002B62C7" w:rsidP="002B62C7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sz w:val="20"/>
                <w:szCs w:val="20"/>
              </w:rPr>
              <w:t>Effective Date: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3A3534E" w14:textId="77777777" w:rsidR="002B62C7" w:rsidRPr="00055B17" w:rsidRDefault="002B62C7" w:rsidP="002B62C7">
            <w:pPr>
              <w:rPr>
                <w:rFonts w:ascii="Poppins" w:hAnsi="Poppins" w:cs="Poppins"/>
              </w:rPr>
            </w:pPr>
            <w:r w:rsidRPr="00055B17">
              <w:rPr>
                <w:rFonts w:ascii="Poppins" w:hAnsi="Poppins" w:cs="Poppins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AFE7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</w:p>
        </w:tc>
      </w:tr>
      <w:tr w:rsidR="002B62C7" w:rsidRPr="00055B17" w14:paraId="5EBB9641" w14:textId="77777777" w:rsidTr="00A45458">
        <w:trPr>
          <w:trHeight w:val="250"/>
        </w:trPr>
        <w:tc>
          <w:tcPr>
            <w:tcW w:w="31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DA10" w14:textId="77777777" w:rsidR="002B62C7" w:rsidRPr="00055B17" w:rsidRDefault="002B62C7" w:rsidP="002B62C7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color w:val="000000"/>
                <w:sz w:val="20"/>
                <w:szCs w:val="20"/>
              </w:rPr>
              <w:t>Company Name: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5C8609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C229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</w:p>
        </w:tc>
      </w:tr>
      <w:tr w:rsidR="002B62C7" w:rsidRPr="00055B17" w14:paraId="314D4BC5" w14:textId="77777777" w:rsidTr="00A45458">
        <w:trPr>
          <w:trHeight w:val="250"/>
        </w:trPr>
        <w:tc>
          <w:tcPr>
            <w:tcW w:w="31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2316" w14:textId="77777777" w:rsidR="002B62C7" w:rsidRPr="00055B17" w:rsidRDefault="002B62C7" w:rsidP="002B62C7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color w:val="000000"/>
                <w:sz w:val="20"/>
                <w:szCs w:val="20"/>
              </w:rPr>
              <w:t>Company Code (XXXX):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EFD47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510D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</w:p>
        </w:tc>
      </w:tr>
      <w:tr w:rsidR="002B62C7" w:rsidRPr="00055B17" w14:paraId="3DD40C26" w14:textId="77777777" w:rsidTr="00A45458">
        <w:trPr>
          <w:trHeight w:val="250"/>
        </w:trPr>
        <w:tc>
          <w:tcPr>
            <w:tcW w:w="31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9BB4" w14:textId="77777777" w:rsidR="002B62C7" w:rsidRPr="00055B17" w:rsidRDefault="002B62C7" w:rsidP="002B62C7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color w:val="000000"/>
                <w:sz w:val="20"/>
                <w:szCs w:val="20"/>
              </w:rPr>
              <w:t xml:space="preserve">Contact Name: 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42521B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D09E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</w:p>
        </w:tc>
      </w:tr>
      <w:tr w:rsidR="002B62C7" w:rsidRPr="00055B17" w14:paraId="58F84FE3" w14:textId="77777777" w:rsidTr="00A45458">
        <w:trPr>
          <w:trHeight w:val="250"/>
        </w:trPr>
        <w:tc>
          <w:tcPr>
            <w:tcW w:w="3107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AE2E3FA" w14:textId="77777777" w:rsidR="002B62C7" w:rsidRPr="00055B17" w:rsidRDefault="002B62C7" w:rsidP="002B62C7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509CF3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F9C8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</w:p>
        </w:tc>
      </w:tr>
      <w:tr w:rsidR="002B62C7" w:rsidRPr="00055B17" w14:paraId="2588FFB6" w14:textId="77777777" w:rsidTr="00A45458">
        <w:trPr>
          <w:trHeight w:val="250"/>
        </w:trPr>
        <w:tc>
          <w:tcPr>
            <w:tcW w:w="310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D9653" w14:textId="77777777" w:rsidR="002B62C7" w:rsidRPr="00055B17" w:rsidRDefault="002B62C7" w:rsidP="002B62C7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1CC659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EFCA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</w:p>
        </w:tc>
      </w:tr>
      <w:tr w:rsidR="002B62C7" w:rsidRPr="00055B17" w14:paraId="434E6CA7" w14:textId="77777777" w:rsidTr="00A45458">
        <w:trPr>
          <w:trHeight w:val="250"/>
        </w:trPr>
        <w:tc>
          <w:tcPr>
            <w:tcW w:w="310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6AF1A" w14:textId="77777777" w:rsidR="002B62C7" w:rsidRPr="00055B17" w:rsidRDefault="002B62C7" w:rsidP="002B62C7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3844F2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E336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</w:p>
        </w:tc>
      </w:tr>
      <w:tr w:rsidR="002B62C7" w:rsidRPr="00055B17" w14:paraId="53ADC5E1" w14:textId="77777777" w:rsidTr="00A45458">
        <w:trPr>
          <w:trHeight w:val="250"/>
        </w:trPr>
        <w:tc>
          <w:tcPr>
            <w:tcW w:w="310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B1AEF" w14:textId="77777777" w:rsidR="002B62C7" w:rsidRPr="00055B17" w:rsidRDefault="002B62C7" w:rsidP="002B62C7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351B9D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393E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</w:p>
        </w:tc>
      </w:tr>
      <w:tr w:rsidR="002B62C7" w:rsidRPr="00055B17" w14:paraId="3A7C72AF" w14:textId="77777777" w:rsidTr="00A45458">
        <w:trPr>
          <w:trHeight w:val="250"/>
        </w:trPr>
        <w:tc>
          <w:tcPr>
            <w:tcW w:w="310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D3815" w14:textId="77777777" w:rsidR="002B62C7" w:rsidRPr="00055B17" w:rsidRDefault="002B62C7" w:rsidP="002B62C7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AD5452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ADB2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</w:p>
        </w:tc>
      </w:tr>
      <w:tr w:rsidR="002B62C7" w:rsidRPr="00055B17" w14:paraId="570EDCAE" w14:textId="77777777" w:rsidTr="00A45458">
        <w:trPr>
          <w:trHeight w:val="250"/>
        </w:trPr>
        <w:tc>
          <w:tcPr>
            <w:tcW w:w="310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88880" w14:textId="77777777" w:rsidR="002B62C7" w:rsidRPr="00055B17" w:rsidRDefault="002B62C7" w:rsidP="002B62C7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A98A0B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7EEC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</w:p>
        </w:tc>
      </w:tr>
      <w:tr w:rsidR="002B62C7" w:rsidRPr="00055B17" w14:paraId="21ABE577" w14:textId="77777777" w:rsidTr="00A45458">
        <w:trPr>
          <w:trHeight w:val="250"/>
        </w:trPr>
        <w:tc>
          <w:tcPr>
            <w:tcW w:w="31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DAD8" w14:textId="77777777" w:rsidR="002B62C7" w:rsidRPr="00055B17" w:rsidRDefault="002B62C7" w:rsidP="002B62C7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color w:val="000000"/>
                <w:sz w:val="20"/>
                <w:szCs w:val="20"/>
              </w:rPr>
              <w:t>Post Code: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BC964B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7E9A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</w:p>
        </w:tc>
      </w:tr>
      <w:tr w:rsidR="002B62C7" w:rsidRPr="00055B17" w14:paraId="199E5AD9" w14:textId="77777777" w:rsidTr="00A45458">
        <w:trPr>
          <w:trHeight w:val="250"/>
        </w:trPr>
        <w:tc>
          <w:tcPr>
            <w:tcW w:w="31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C219" w14:textId="77777777" w:rsidR="002B62C7" w:rsidRPr="00055B17" w:rsidRDefault="002B62C7" w:rsidP="002B62C7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color w:val="000000"/>
                <w:sz w:val="20"/>
                <w:szCs w:val="20"/>
              </w:rPr>
              <w:t>Telephone Number 1: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B917F1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50BE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</w:p>
        </w:tc>
      </w:tr>
      <w:tr w:rsidR="002B62C7" w:rsidRPr="00055B17" w14:paraId="0155AB63" w14:textId="77777777" w:rsidTr="00A45458">
        <w:trPr>
          <w:trHeight w:val="250"/>
        </w:trPr>
        <w:tc>
          <w:tcPr>
            <w:tcW w:w="310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F7CB" w14:textId="77777777" w:rsidR="002B62C7" w:rsidRPr="00055B17" w:rsidRDefault="002B62C7" w:rsidP="002B62C7">
            <w:pPr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color w:val="000000"/>
                <w:sz w:val="20"/>
                <w:szCs w:val="20"/>
              </w:rPr>
              <w:lastRenderedPageBreak/>
              <w:t>Telephone Number 2: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A21317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4C60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</w:p>
        </w:tc>
      </w:tr>
    </w:tbl>
    <w:p w14:paraId="5AC8B7CF" w14:textId="77777777" w:rsidR="002B62C7" w:rsidRPr="00055B17" w:rsidRDefault="002B62C7" w:rsidP="00BA0012">
      <w:pPr>
        <w:rPr>
          <w:rFonts w:ascii="Poppins" w:hAnsi="Poppins" w:cs="Poppins"/>
          <w:b/>
          <w:color w:val="000000"/>
          <w:sz w:val="20"/>
          <w:szCs w:val="20"/>
        </w:rPr>
      </w:pPr>
    </w:p>
    <w:p w14:paraId="7DB0F8F5" w14:textId="77777777" w:rsidR="002B62C7" w:rsidRPr="00055B17" w:rsidRDefault="002B62C7" w:rsidP="00BA0012">
      <w:pPr>
        <w:rPr>
          <w:rFonts w:ascii="Poppins" w:hAnsi="Poppins" w:cs="Poppins"/>
          <w:b/>
          <w:color w:val="000000"/>
          <w:sz w:val="20"/>
          <w:szCs w:val="20"/>
        </w:rPr>
      </w:pPr>
    </w:p>
    <w:p w14:paraId="44B7C10E" w14:textId="77777777" w:rsidR="000A730E" w:rsidRPr="00055B17" w:rsidRDefault="000A730E" w:rsidP="00D94EBE">
      <w:pPr>
        <w:rPr>
          <w:rStyle w:val="HighlightAccent4"/>
          <w:rFonts w:ascii="Poppins" w:hAnsi="Poppins" w:cs="Poppins"/>
          <w:sz w:val="24"/>
        </w:rPr>
      </w:pPr>
    </w:p>
    <w:tbl>
      <w:tblPr>
        <w:tblpPr w:leftFromText="180" w:rightFromText="180" w:vertAnchor="text" w:horzAnchor="margin" w:tblpY="-13"/>
        <w:tblW w:w="8208" w:type="dxa"/>
        <w:tblLayout w:type="fixed"/>
        <w:tblLook w:val="04A0" w:firstRow="1" w:lastRow="0" w:firstColumn="1" w:lastColumn="0" w:noHBand="0" w:noVBand="1"/>
      </w:tblPr>
      <w:tblGrid>
        <w:gridCol w:w="605"/>
        <w:gridCol w:w="2131"/>
        <w:gridCol w:w="3804"/>
        <w:gridCol w:w="1668"/>
      </w:tblGrid>
      <w:tr w:rsidR="002B62C7" w:rsidRPr="00055B17" w14:paraId="748AF3D3" w14:textId="77777777" w:rsidTr="00A45458">
        <w:trPr>
          <w:trHeight w:val="23"/>
        </w:trPr>
        <w:tc>
          <w:tcPr>
            <w:tcW w:w="820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5ECD2" w14:textId="77777777" w:rsidR="002B62C7" w:rsidRPr="00055B17" w:rsidRDefault="002B62C7" w:rsidP="002B62C7">
            <w:pPr>
              <w:jc w:val="center"/>
              <w:rPr>
                <w:rFonts w:ascii="Poppins" w:hAnsi="Poppins" w:cs="Poppins"/>
                <w:b/>
                <w:color w:val="000000"/>
                <w:sz w:val="24"/>
                <w:szCs w:val="24"/>
              </w:rPr>
            </w:pPr>
            <w:r w:rsidRPr="00055B17">
              <w:rPr>
                <w:rFonts w:ascii="Poppins" w:hAnsi="Poppins" w:cs="Poppins"/>
                <w:b/>
                <w:color w:val="000000"/>
                <w:sz w:val="24"/>
                <w:szCs w:val="24"/>
              </w:rPr>
              <w:t>Recipients of Electronic Data</w:t>
            </w:r>
          </w:p>
        </w:tc>
      </w:tr>
      <w:tr w:rsidR="002B62C7" w:rsidRPr="00055B17" w14:paraId="7D84D23C" w14:textId="77777777" w:rsidTr="00A45458">
        <w:trPr>
          <w:trHeight w:val="53"/>
        </w:trPr>
        <w:tc>
          <w:tcPr>
            <w:tcW w:w="8208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A3864"/>
            <w:vAlign w:val="bottom"/>
            <w:hideMark/>
          </w:tcPr>
          <w:p w14:paraId="11B8E70F" w14:textId="77777777" w:rsidR="002B62C7" w:rsidRPr="00055B17" w:rsidRDefault="002B62C7" w:rsidP="002B62C7">
            <w:pPr>
              <w:rPr>
                <w:rFonts w:ascii="Poppins" w:hAnsi="Poppins" w:cs="Poppins"/>
                <w:color w:val="FFFFFF"/>
                <w:sz w:val="24"/>
                <w:szCs w:val="24"/>
              </w:rPr>
            </w:pPr>
            <w:r w:rsidRPr="00055B17">
              <w:rPr>
                <w:rFonts w:ascii="Poppins" w:hAnsi="Poppins" w:cs="Poppins"/>
                <w:color w:val="FFFFFF"/>
                <w:sz w:val="24"/>
                <w:szCs w:val="24"/>
              </w:rPr>
              <w:t>Please provide contact email addresses and indicate if the address is to</w:t>
            </w:r>
            <w:r w:rsidRPr="00055B17">
              <w:rPr>
                <w:rFonts w:ascii="Poppins" w:hAnsi="Poppins" w:cs="Poppins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055B17">
              <w:rPr>
                <w:rFonts w:ascii="Poppins" w:hAnsi="Poppins" w:cs="Poppins"/>
                <w:b/>
                <w:bCs/>
                <w:color w:val="FFFFFF"/>
                <w:sz w:val="24"/>
                <w:szCs w:val="24"/>
              </w:rPr>
              <w:br/>
              <w:t>Add</w:t>
            </w:r>
            <w:r w:rsidRPr="00055B17">
              <w:rPr>
                <w:rFonts w:ascii="Poppins" w:hAnsi="Poppins" w:cs="Poppins"/>
                <w:color w:val="FFFFFF"/>
                <w:sz w:val="24"/>
                <w:szCs w:val="24"/>
              </w:rPr>
              <w:t xml:space="preserve"> or </w:t>
            </w:r>
            <w:r w:rsidRPr="00055B17">
              <w:rPr>
                <w:rFonts w:ascii="Poppins" w:hAnsi="Poppins" w:cs="Poppins"/>
                <w:b/>
                <w:bCs/>
                <w:color w:val="FFFFFF"/>
                <w:sz w:val="24"/>
                <w:szCs w:val="24"/>
              </w:rPr>
              <w:t>Remove</w:t>
            </w:r>
            <w:r w:rsidRPr="00055B17">
              <w:rPr>
                <w:rFonts w:ascii="Poppins" w:hAnsi="Poppins" w:cs="Poppins"/>
                <w:color w:val="FFFFFF"/>
                <w:sz w:val="24"/>
                <w:szCs w:val="24"/>
              </w:rPr>
              <w:t xml:space="preserve"> from the current Email Distribution List</w:t>
            </w:r>
          </w:p>
        </w:tc>
      </w:tr>
      <w:tr w:rsidR="002B62C7" w:rsidRPr="00055B17" w14:paraId="4DC44E59" w14:textId="77777777" w:rsidTr="00A45458">
        <w:trPr>
          <w:trHeight w:val="29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7A3864"/>
            <w:noWrap/>
            <w:vAlign w:val="center"/>
            <w:hideMark/>
          </w:tcPr>
          <w:p w14:paraId="6B8232F1" w14:textId="77777777" w:rsidR="002B62C7" w:rsidRPr="00055B17" w:rsidRDefault="002B62C7" w:rsidP="002B62C7">
            <w:pPr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Contact Name: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7A3864"/>
            <w:noWrap/>
            <w:vAlign w:val="center"/>
            <w:hideMark/>
          </w:tcPr>
          <w:p w14:paraId="7CE93E29" w14:textId="77777777" w:rsidR="002B62C7" w:rsidRPr="00055B17" w:rsidRDefault="002B62C7" w:rsidP="002B62C7">
            <w:pPr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Email: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7A3864"/>
            <w:vAlign w:val="center"/>
            <w:hideMark/>
          </w:tcPr>
          <w:p w14:paraId="1B02996B" w14:textId="77777777" w:rsidR="002B62C7" w:rsidRPr="00055B17" w:rsidRDefault="002B62C7" w:rsidP="002B62C7">
            <w:pPr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 xml:space="preserve">ADD or REMOVE </w:t>
            </w:r>
          </w:p>
        </w:tc>
      </w:tr>
      <w:tr w:rsidR="002B62C7" w:rsidRPr="00055B17" w14:paraId="09A29609" w14:textId="77777777" w:rsidTr="00A45458">
        <w:trPr>
          <w:trHeight w:val="29"/>
        </w:trPr>
        <w:tc>
          <w:tcPr>
            <w:tcW w:w="6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9A2C" w14:textId="77777777" w:rsidR="002B62C7" w:rsidRPr="00055B17" w:rsidRDefault="002B62C7" w:rsidP="002B62C7">
            <w:pPr>
              <w:jc w:val="right"/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9521" w14:textId="77777777" w:rsidR="002B62C7" w:rsidRPr="00055B17" w:rsidRDefault="002B62C7" w:rsidP="002B62C7">
            <w:pPr>
              <w:jc w:val="center"/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D24D" w14:textId="77777777" w:rsidR="002B62C7" w:rsidRPr="00055B17" w:rsidRDefault="002B62C7" w:rsidP="002B62C7">
            <w:pPr>
              <w:jc w:val="center"/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D6C078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</w:tr>
      <w:tr w:rsidR="002B62C7" w:rsidRPr="00055B17" w14:paraId="3241E805" w14:textId="77777777" w:rsidTr="00A45458">
        <w:trPr>
          <w:trHeight w:val="29"/>
        </w:trPr>
        <w:tc>
          <w:tcPr>
            <w:tcW w:w="6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93F6" w14:textId="77777777" w:rsidR="002B62C7" w:rsidRPr="00055B17" w:rsidRDefault="002B62C7" w:rsidP="002B62C7">
            <w:pPr>
              <w:jc w:val="right"/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2328" w14:textId="77777777" w:rsidR="002B62C7" w:rsidRPr="00055B17" w:rsidRDefault="002B62C7" w:rsidP="002B62C7">
            <w:pPr>
              <w:jc w:val="center"/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6065" w14:textId="77777777" w:rsidR="002B62C7" w:rsidRPr="00055B17" w:rsidRDefault="002B62C7" w:rsidP="002B62C7">
            <w:pPr>
              <w:jc w:val="center"/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6B245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</w:tr>
      <w:tr w:rsidR="002B62C7" w:rsidRPr="00055B17" w14:paraId="70ADBA69" w14:textId="77777777" w:rsidTr="00A45458">
        <w:trPr>
          <w:trHeight w:val="29"/>
        </w:trPr>
        <w:tc>
          <w:tcPr>
            <w:tcW w:w="6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D153" w14:textId="77777777" w:rsidR="002B62C7" w:rsidRPr="00055B17" w:rsidRDefault="002B62C7" w:rsidP="002B62C7">
            <w:pPr>
              <w:jc w:val="right"/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17E6" w14:textId="77777777" w:rsidR="002B62C7" w:rsidRPr="00055B17" w:rsidRDefault="002B62C7" w:rsidP="002B62C7">
            <w:pPr>
              <w:jc w:val="center"/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959D" w14:textId="77777777" w:rsidR="002B62C7" w:rsidRPr="00055B17" w:rsidRDefault="002B62C7" w:rsidP="002B62C7">
            <w:pPr>
              <w:jc w:val="center"/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E97AE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</w:tr>
      <w:tr w:rsidR="002B62C7" w:rsidRPr="00055B17" w14:paraId="1A4A2425" w14:textId="77777777" w:rsidTr="00A45458">
        <w:trPr>
          <w:trHeight w:val="29"/>
        </w:trPr>
        <w:tc>
          <w:tcPr>
            <w:tcW w:w="6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43EE" w14:textId="77777777" w:rsidR="002B62C7" w:rsidRPr="00055B17" w:rsidRDefault="002B62C7" w:rsidP="002B62C7">
            <w:pPr>
              <w:jc w:val="right"/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EFFB" w14:textId="77777777" w:rsidR="002B62C7" w:rsidRPr="00055B17" w:rsidRDefault="002B62C7" w:rsidP="002B62C7">
            <w:pPr>
              <w:jc w:val="center"/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46F3" w14:textId="77777777" w:rsidR="002B62C7" w:rsidRPr="00055B17" w:rsidRDefault="002B62C7" w:rsidP="002B62C7">
            <w:pPr>
              <w:jc w:val="center"/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78BF28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</w:tr>
      <w:tr w:rsidR="002B62C7" w:rsidRPr="00055B17" w14:paraId="056BAAF6" w14:textId="77777777" w:rsidTr="00A45458">
        <w:trPr>
          <w:trHeight w:val="29"/>
        </w:trPr>
        <w:tc>
          <w:tcPr>
            <w:tcW w:w="60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6547" w14:textId="77777777" w:rsidR="002B62C7" w:rsidRPr="00055B17" w:rsidRDefault="002B62C7" w:rsidP="002B62C7">
            <w:pPr>
              <w:jc w:val="right"/>
              <w:rPr>
                <w:rFonts w:ascii="Poppins" w:hAnsi="Poppins" w:cs="Poppins"/>
                <w:b/>
                <w:color w:val="000000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135B" w14:textId="77777777" w:rsidR="002B62C7" w:rsidRPr="00055B17" w:rsidRDefault="002B62C7" w:rsidP="002B62C7">
            <w:pPr>
              <w:jc w:val="center"/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7D99" w14:textId="77777777" w:rsidR="002B62C7" w:rsidRPr="00055B17" w:rsidRDefault="002B62C7" w:rsidP="002B62C7">
            <w:pPr>
              <w:jc w:val="center"/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6D33DD" w14:textId="77777777" w:rsidR="002B62C7" w:rsidRPr="00055B17" w:rsidRDefault="002B62C7" w:rsidP="002B62C7">
            <w:pPr>
              <w:rPr>
                <w:rFonts w:ascii="Poppins" w:hAnsi="Poppins" w:cs="Poppins"/>
                <w:color w:val="000000"/>
              </w:rPr>
            </w:pPr>
            <w:r w:rsidRPr="00055B17">
              <w:rPr>
                <w:rFonts w:ascii="Poppins" w:hAnsi="Poppins" w:cs="Poppins"/>
                <w:color w:val="000000"/>
              </w:rPr>
              <w:t> </w:t>
            </w:r>
          </w:p>
        </w:tc>
      </w:tr>
    </w:tbl>
    <w:p w14:paraId="58760030" w14:textId="77777777" w:rsidR="000A730E" w:rsidRPr="00055B17" w:rsidRDefault="000A730E" w:rsidP="00D94EBE">
      <w:pPr>
        <w:rPr>
          <w:rStyle w:val="HighlightAccent4"/>
          <w:rFonts w:ascii="Poppins" w:hAnsi="Poppins" w:cs="Poppins"/>
          <w:sz w:val="24"/>
        </w:rPr>
      </w:pPr>
    </w:p>
    <w:p w14:paraId="41F223EE" w14:textId="77777777" w:rsidR="00EB2BC1" w:rsidRPr="00055B17" w:rsidRDefault="00EB2BC1" w:rsidP="00D94EBE">
      <w:pPr>
        <w:rPr>
          <w:rStyle w:val="HighlightAccent4"/>
          <w:rFonts w:ascii="Poppins" w:hAnsi="Poppins" w:cs="Poppins"/>
          <w:sz w:val="24"/>
        </w:rPr>
      </w:pPr>
    </w:p>
    <w:p w14:paraId="015929EC" w14:textId="77777777" w:rsidR="000A730E" w:rsidRPr="00055B17" w:rsidRDefault="000A730E" w:rsidP="00D94EBE">
      <w:pPr>
        <w:rPr>
          <w:rStyle w:val="HighlightAccent4"/>
          <w:rFonts w:ascii="Poppins" w:hAnsi="Poppins" w:cs="Poppins"/>
          <w:sz w:val="24"/>
        </w:rPr>
      </w:pPr>
    </w:p>
    <w:p w14:paraId="54A9E8A6" w14:textId="77777777" w:rsidR="000A730E" w:rsidRPr="00055B17" w:rsidRDefault="000A730E" w:rsidP="00D94EBE">
      <w:pPr>
        <w:rPr>
          <w:rStyle w:val="HighlightAccent4"/>
          <w:rFonts w:ascii="Poppins" w:hAnsi="Poppins" w:cs="Poppins"/>
          <w:sz w:val="24"/>
        </w:rPr>
      </w:pPr>
    </w:p>
    <w:p w14:paraId="4B430E44" w14:textId="77777777" w:rsidR="000A730E" w:rsidRPr="00055B17" w:rsidRDefault="000A730E" w:rsidP="00D94EBE">
      <w:pPr>
        <w:rPr>
          <w:rStyle w:val="HighlightAccent4"/>
          <w:rFonts w:ascii="Poppins" w:hAnsi="Poppins" w:cs="Poppins"/>
          <w:sz w:val="24"/>
        </w:rPr>
      </w:pPr>
    </w:p>
    <w:p w14:paraId="1BECA8B2" w14:textId="77777777" w:rsidR="00244EE4" w:rsidRPr="00055B17" w:rsidRDefault="00244EE4" w:rsidP="00D94EBE">
      <w:pPr>
        <w:rPr>
          <w:rStyle w:val="HighlightAccent4"/>
          <w:rFonts w:ascii="Poppins" w:hAnsi="Poppins" w:cs="Poppins"/>
          <w:sz w:val="24"/>
        </w:rPr>
      </w:pPr>
    </w:p>
    <w:p w14:paraId="4D14D336" w14:textId="77777777" w:rsidR="00244EE4" w:rsidRPr="00055B17" w:rsidRDefault="00244EE4" w:rsidP="00D94EBE">
      <w:pPr>
        <w:rPr>
          <w:rStyle w:val="HighlightAccent4"/>
          <w:rFonts w:ascii="Poppins" w:hAnsi="Poppins" w:cs="Poppins"/>
          <w:sz w:val="24"/>
        </w:rPr>
      </w:pPr>
    </w:p>
    <w:p w14:paraId="60BD255F" w14:textId="77777777" w:rsidR="00244EE4" w:rsidRPr="00055B17" w:rsidRDefault="00244EE4" w:rsidP="00D94EBE">
      <w:pPr>
        <w:rPr>
          <w:rStyle w:val="HighlightAccent4"/>
          <w:rFonts w:ascii="Poppins" w:hAnsi="Poppins" w:cs="Poppins"/>
          <w:sz w:val="24"/>
        </w:rPr>
      </w:pPr>
    </w:p>
    <w:p w14:paraId="2F10A1F6" w14:textId="77777777" w:rsidR="00244EE4" w:rsidRPr="00055B17" w:rsidRDefault="00244EE4" w:rsidP="00D94EBE">
      <w:pPr>
        <w:rPr>
          <w:rStyle w:val="HighlightAccent4"/>
          <w:rFonts w:ascii="Poppins" w:hAnsi="Poppins" w:cs="Poppins"/>
          <w:sz w:val="24"/>
        </w:rPr>
      </w:pPr>
    </w:p>
    <w:p w14:paraId="349BE50F" w14:textId="77777777" w:rsidR="00244EE4" w:rsidRPr="00055B17" w:rsidRDefault="00244EE4" w:rsidP="00D94EBE">
      <w:pPr>
        <w:rPr>
          <w:rStyle w:val="HighlightAccent4"/>
          <w:rFonts w:ascii="Poppins" w:hAnsi="Poppins" w:cs="Poppins"/>
          <w:sz w:val="24"/>
        </w:rPr>
      </w:pPr>
    </w:p>
    <w:p w14:paraId="6EDBA963" w14:textId="77777777" w:rsidR="00244EE4" w:rsidRPr="00055B17" w:rsidRDefault="00244EE4" w:rsidP="00D94EBE">
      <w:pPr>
        <w:rPr>
          <w:rStyle w:val="HighlightAccent4"/>
          <w:rFonts w:ascii="Poppins" w:hAnsi="Poppins" w:cs="Poppins"/>
          <w:sz w:val="24"/>
        </w:rPr>
      </w:pPr>
    </w:p>
    <w:p w14:paraId="63505105" w14:textId="77777777" w:rsidR="00244EE4" w:rsidRPr="00055B17" w:rsidRDefault="00244EE4" w:rsidP="00D94EBE">
      <w:pPr>
        <w:rPr>
          <w:rStyle w:val="HighlightAccent4"/>
          <w:rFonts w:ascii="Poppins" w:hAnsi="Poppins" w:cs="Poppins"/>
          <w:sz w:val="24"/>
        </w:rPr>
      </w:pPr>
    </w:p>
    <w:tbl>
      <w:tblPr>
        <w:tblStyle w:val="TableGrid"/>
        <w:tblpPr w:leftFromText="180" w:rightFromText="180" w:vertAnchor="text" w:horzAnchor="margin" w:tblpY="37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</w:tblGrid>
      <w:tr w:rsidR="002B62C7" w:rsidRPr="00055B17" w14:paraId="1D2FB342" w14:textId="77777777" w:rsidTr="00A45458">
        <w:tc>
          <w:tcPr>
            <w:tcW w:w="4219" w:type="dxa"/>
            <w:gridSpan w:val="2"/>
          </w:tcPr>
          <w:p w14:paraId="3C40CE1B" w14:textId="77777777" w:rsidR="002B62C7" w:rsidRPr="00055B17" w:rsidRDefault="002B62C7" w:rsidP="002B62C7">
            <w:pPr>
              <w:jc w:val="center"/>
              <w:rPr>
                <w:rFonts w:ascii="Poppins" w:hAnsi="Poppins" w:cs="Poppins"/>
                <w:b/>
                <w:sz w:val="24"/>
                <w:szCs w:val="24"/>
              </w:rPr>
            </w:pPr>
            <w:r w:rsidRPr="00055B17">
              <w:rPr>
                <w:rFonts w:ascii="Poppins" w:hAnsi="Poppins" w:cs="Poppins"/>
                <w:b/>
                <w:sz w:val="24"/>
                <w:szCs w:val="24"/>
              </w:rPr>
              <w:t>Authorisation</w:t>
            </w:r>
          </w:p>
        </w:tc>
      </w:tr>
      <w:tr w:rsidR="002B62C7" w:rsidRPr="00055B17" w14:paraId="33247F22" w14:textId="77777777" w:rsidTr="00A45458">
        <w:tc>
          <w:tcPr>
            <w:tcW w:w="1384" w:type="dxa"/>
            <w:shd w:val="clear" w:color="auto" w:fill="7A3864"/>
          </w:tcPr>
          <w:p w14:paraId="49FCAF76" w14:textId="77777777" w:rsidR="002B62C7" w:rsidRPr="00055B17" w:rsidRDefault="002B62C7" w:rsidP="002B62C7">
            <w:pPr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Print Name</w:t>
            </w:r>
          </w:p>
        </w:tc>
        <w:tc>
          <w:tcPr>
            <w:tcW w:w="2835" w:type="dxa"/>
          </w:tcPr>
          <w:p w14:paraId="7DE41C74" w14:textId="77777777" w:rsidR="002B62C7" w:rsidRPr="00055B17" w:rsidRDefault="002B62C7" w:rsidP="002B62C7">
            <w:pPr>
              <w:rPr>
                <w:rFonts w:ascii="Poppins" w:hAnsi="Poppins" w:cs="Poppins"/>
              </w:rPr>
            </w:pPr>
          </w:p>
        </w:tc>
      </w:tr>
      <w:tr w:rsidR="002B62C7" w:rsidRPr="00055B17" w14:paraId="3A1D2A28" w14:textId="77777777" w:rsidTr="00A45458">
        <w:tc>
          <w:tcPr>
            <w:tcW w:w="1384" w:type="dxa"/>
            <w:shd w:val="clear" w:color="auto" w:fill="7A3864"/>
          </w:tcPr>
          <w:p w14:paraId="1A2E11E5" w14:textId="77777777" w:rsidR="002B62C7" w:rsidRPr="00055B17" w:rsidRDefault="002B62C7" w:rsidP="002B62C7">
            <w:pPr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Signed</w:t>
            </w:r>
          </w:p>
        </w:tc>
        <w:tc>
          <w:tcPr>
            <w:tcW w:w="2835" w:type="dxa"/>
          </w:tcPr>
          <w:p w14:paraId="74715029" w14:textId="77777777" w:rsidR="002B62C7" w:rsidRPr="00055B17" w:rsidRDefault="002B62C7" w:rsidP="002B62C7">
            <w:pPr>
              <w:rPr>
                <w:rFonts w:ascii="Poppins" w:hAnsi="Poppins" w:cs="Poppins"/>
              </w:rPr>
            </w:pPr>
          </w:p>
        </w:tc>
      </w:tr>
      <w:tr w:rsidR="002B62C7" w:rsidRPr="00055B17" w14:paraId="46967960" w14:textId="77777777" w:rsidTr="00A45458">
        <w:tc>
          <w:tcPr>
            <w:tcW w:w="1384" w:type="dxa"/>
            <w:shd w:val="clear" w:color="auto" w:fill="7A3864"/>
          </w:tcPr>
          <w:p w14:paraId="0BE724B7" w14:textId="77777777" w:rsidR="002B62C7" w:rsidRPr="00055B17" w:rsidRDefault="002B62C7" w:rsidP="002B62C7">
            <w:pPr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Position</w:t>
            </w:r>
          </w:p>
        </w:tc>
        <w:tc>
          <w:tcPr>
            <w:tcW w:w="2835" w:type="dxa"/>
          </w:tcPr>
          <w:p w14:paraId="3D782E56" w14:textId="77777777" w:rsidR="002B62C7" w:rsidRPr="00055B17" w:rsidRDefault="002B62C7" w:rsidP="002B62C7">
            <w:pPr>
              <w:rPr>
                <w:rFonts w:ascii="Poppins" w:hAnsi="Poppins" w:cs="Poppins"/>
              </w:rPr>
            </w:pPr>
          </w:p>
        </w:tc>
      </w:tr>
      <w:tr w:rsidR="002B62C7" w:rsidRPr="00055B17" w14:paraId="2C5F340B" w14:textId="77777777" w:rsidTr="00A45458">
        <w:tc>
          <w:tcPr>
            <w:tcW w:w="1384" w:type="dxa"/>
            <w:shd w:val="clear" w:color="auto" w:fill="7A3864"/>
          </w:tcPr>
          <w:p w14:paraId="15BB3371" w14:textId="77777777" w:rsidR="002B62C7" w:rsidRPr="00055B17" w:rsidRDefault="002B62C7" w:rsidP="002B62C7">
            <w:pPr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055B17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2835" w:type="dxa"/>
          </w:tcPr>
          <w:p w14:paraId="49B1282D" w14:textId="77777777" w:rsidR="002B62C7" w:rsidRPr="00055B17" w:rsidRDefault="002B62C7" w:rsidP="002B62C7">
            <w:pPr>
              <w:rPr>
                <w:rFonts w:ascii="Poppins" w:hAnsi="Poppins" w:cs="Poppins"/>
              </w:rPr>
            </w:pPr>
          </w:p>
        </w:tc>
      </w:tr>
    </w:tbl>
    <w:p w14:paraId="29A62153" w14:textId="77777777" w:rsidR="00244EE4" w:rsidRPr="00055B17" w:rsidRDefault="00244EE4" w:rsidP="00D94EBE">
      <w:pPr>
        <w:rPr>
          <w:rStyle w:val="HighlightAccent4"/>
          <w:rFonts w:ascii="Poppins" w:hAnsi="Poppins" w:cs="Poppins"/>
          <w:sz w:val="24"/>
        </w:rPr>
      </w:pPr>
    </w:p>
    <w:p w14:paraId="2A592EBA" w14:textId="77777777" w:rsidR="00244EE4" w:rsidRPr="00055B17" w:rsidRDefault="00244EE4" w:rsidP="00D94EBE">
      <w:pPr>
        <w:rPr>
          <w:rStyle w:val="HighlightAccent4"/>
          <w:rFonts w:ascii="Poppins" w:hAnsi="Poppins" w:cs="Poppins"/>
          <w:sz w:val="24"/>
        </w:rPr>
      </w:pPr>
    </w:p>
    <w:p w14:paraId="6AC97E4D" w14:textId="77777777" w:rsidR="00244EE4" w:rsidRPr="00055B17" w:rsidRDefault="00244EE4" w:rsidP="00D94EBE">
      <w:pPr>
        <w:rPr>
          <w:rStyle w:val="HighlightAccent4"/>
          <w:rFonts w:ascii="Poppins" w:hAnsi="Poppins" w:cs="Poppins"/>
          <w:sz w:val="24"/>
        </w:rPr>
      </w:pPr>
    </w:p>
    <w:p w14:paraId="30B7027F" w14:textId="77777777" w:rsidR="00244EE4" w:rsidRPr="00055B17" w:rsidRDefault="00244EE4" w:rsidP="00D94EBE">
      <w:pPr>
        <w:rPr>
          <w:rStyle w:val="HighlightAccent4"/>
          <w:rFonts w:ascii="Poppins" w:hAnsi="Poppins" w:cs="Poppins"/>
          <w:sz w:val="24"/>
        </w:rPr>
      </w:pPr>
    </w:p>
    <w:p w14:paraId="2277EA8B" w14:textId="77777777" w:rsidR="00BA0012" w:rsidRPr="00055B17" w:rsidRDefault="00BA0012" w:rsidP="00D94EBE">
      <w:pPr>
        <w:rPr>
          <w:rStyle w:val="HighlightAccent4"/>
          <w:rFonts w:ascii="Poppins" w:hAnsi="Poppins" w:cs="Poppins"/>
          <w:sz w:val="24"/>
        </w:rPr>
      </w:pPr>
    </w:p>
    <w:p w14:paraId="66872DF4" w14:textId="77777777" w:rsidR="000A730E" w:rsidRPr="00055B17" w:rsidRDefault="000A730E" w:rsidP="00D94EBE">
      <w:pPr>
        <w:rPr>
          <w:rStyle w:val="HighlightAccent4"/>
          <w:rFonts w:ascii="Poppins" w:hAnsi="Poppins" w:cs="Poppins"/>
          <w:sz w:val="24"/>
        </w:rPr>
      </w:pPr>
    </w:p>
    <w:p w14:paraId="6AFACF04" w14:textId="77777777" w:rsidR="00F4613D" w:rsidRPr="00055B17" w:rsidRDefault="00F4613D" w:rsidP="00F4613D">
      <w:pPr>
        <w:rPr>
          <w:rFonts w:ascii="Poppins" w:hAnsi="Poppins" w:cs="Poppins"/>
          <w:sz w:val="24"/>
        </w:rPr>
      </w:pPr>
    </w:p>
    <w:p w14:paraId="7449AD57" w14:textId="395CC4F5" w:rsidR="00F4613D" w:rsidRPr="00055B17" w:rsidRDefault="00F4613D" w:rsidP="00F4613D">
      <w:pPr>
        <w:tabs>
          <w:tab w:val="left" w:pos="2820"/>
        </w:tabs>
        <w:rPr>
          <w:rFonts w:ascii="Poppins" w:hAnsi="Poppins" w:cs="Poppins"/>
          <w:sz w:val="24"/>
        </w:rPr>
      </w:pPr>
    </w:p>
    <w:sectPr w:rsidR="00F4613D" w:rsidRPr="00055B17" w:rsidSect="00587BA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495" w:right="1077" w:bottom="136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0175" w14:textId="77777777" w:rsidR="00A367F7" w:rsidRDefault="00A367F7" w:rsidP="00A62BFF">
      <w:pPr>
        <w:spacing w:after="0"/>
      </w:pPr>
      <w:r>
        <w:separator/>
      </w:r>
    </w:p>
  </w:endnote>
  <w:endnote w:type="continuationSeparator" w:id="0">
    <w:p w14:paraId="3E976FF7" w14:textId="77777777" w:rsidR="00A367F7" w:rsidRDefault="00A367F7" w:rsidP="00A62BFF">
      <w:pPr>
        <w:spacing w:after="0"/>
      </w:pPr>
      <w:r>
        <w:continuationSeparator/>
      </w:r>
    </w:p>
  </w:endnote>
  <w:endnote w:type="continuationNotice" w:id="1">
    <w:p w14:paraId="25C1C465" w14:textId="77777777" w:rsidR="00A367F7" w:rsidRDefault="00A367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8549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1A2232" w14:textId="77777777" w:rsidR="00587BAF" w:rsidRDefault="00587BAF" w:rsidP="00587BA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7C9EB991" w14:textId="77777777" w:rsidR="00587BAF" w:rsidRPr="00587BAF" w:rsidRDefault="00587BAF" w:rsidP="00587BAF">
        <w:pPr>
          <w:pStyle w:val="Footer"/>
          <w:jc w:val="right"/>
          <w:rPr>
            <w:sz w:val="16"/>
            <w:szCs w:val="16"/>
          </w:rPr>
        </w:pPr>
      </w:p>
      <w:p w14:paraId="7041F4F8" w14:textId="77777777" w:rsidR="00B26D29" w:rsidRDefault="00667926" w:rsidP="00587BAF">
        <w:pPr>
          <w:pStyle w:val="Footer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F043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60289" behindDoc="0" locked="0" layoutInCell="1" allowOverlap="1" wp14:anchorId="46D7D75F" wp14:editId="616E2CB4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5E362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7D7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19.65pt;width:25.5pt;height:23.2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" filled="f" stroked="f">
              <v:textbox>
                <w:txbxContent>
                  <w:p w14:paraId="5AB5E362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9961" w14:textId="77777777" w:rsidR="00A367F7" w:rsidRDefault="00A367F7" w:rsidP="00A62BFF">
      <w:pPr>
        <w:spacing w:after="0"/>
      </w:pPr>
      <w:r>
        <w:separator/>
      </w:r>
    </w:p>
  </w:footnote>
  <w:footnote w:type="continuationSeparator" w:id="0">
    <w:p w14:paraId="465BA058" w14:textId="77777777" w:rsidR="00A367F7" w:rsidRDefault="00A367F7" w:rsidP="00A62BFF">
      <w:pPr>
        <w:spacing w:after="0"/>
      </w:pPr>
      <w:r>
        <w:continuationSeparator/>
      </w:r>
    </w:p>
  </w:footnote>
  <w:footnote w:type="continuationNotice" w:id="1">
    <w:p w14:paraId="1682FF4B" w14:textId="77777777" w:rsidR="00A367F7" w:rsidRDefault="00A367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FD72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B27F49">
      <w:rPr>
        <w:rFonts w:asciiTheme="majorHAnsi" w:hAnsiTheme="majorHAnsi" w:cstheme="majorHAnsi"/>
        <w:b/>
        <w:bCs/>
      </w:rPr>
      <w:drawing>
        <wp:anchor distT="0" distB="0" distL="114300" distR="114300" simplePos="0" relativeHeight="251658241" behindDoc="1" locked="1" layoutInCell="1" allowOverlap="0" wp14:anchorId="652DE0ED" wp14:editId="2C1AC0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48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61E211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242A9658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10D684AA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10AC274E" w14:textId="77777777" w:rsidR="00587BAF" w:rsidRDefault="00587BAF" w:rsidP="00607F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376CA1FF" w14:textId="77777777" w:rsidR="008313D5" w:rsidRPr="00B27F49" w:rsidRDefault="00607F76" w:rsidP="00607F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B27F49">
      <w:rPr>
        <w:rFonts w:asciiTheme="majorHAnsi" w:eastAsia="HGPMinchoE" w:hAnsiTheme="majorHAnsi" w:cstheme="majorHAnsi"/>
        <w:color w:val="3F0730"/>
        <w:sz w:val="28"/>
        <w:szCs w:val="40"/>
      </w:rP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020B" w14:textId="77777777" w:rsidR="00DF17EF" w:rsidRPr="00B27F49" w:rsidRDefault="006E510D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  <w:r w:rsidRPr="00B27F49">
      <w:rPr>
        <w:rFonts w:asciiTheme="majorHAnsi" w:eastAsia="HGPMinchoE" w:hAnsiTheme="majorHAnsi" w:cstheme="majorHAnsi"/>
        <w:sz w:val="28"/>
        <w:szCs w:val="40"/>
      </w:rPr>
      <w:drawing>
        <wp:anchor distT="0" distB="0" distL="114300" distR="114300" simplePos="0" relativeHeight="251658240" behindDoc="1" locked="0" layoutInCell="1" allowOverlap="1" wp14:anchorId="194BADFB" wp14:editId="075E4709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E04A8C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06989B94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27953184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21996A00" w14:textId="77777777" w:rsidR="00B26D29" w:rsidRPr="00B27F49" w:rsidRDefault="00607F76" w:rsidP="00607F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B27F49">
      <w:rPr>
        <w:rFonts w:asciiTheme="majorHAnsi" w:eastAsia="HGPMinchoE" w:hAnsiTheme="majorHAnsi" w:cstheme="majorHAnsi"/>
        <w:color w:val="3F0730"/>
        <w:sz w:val="28"/>
        <w:szCs w:val="4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5BF4218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7B1A2A34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360ACD"/>
    <w:multiLevelType w:val="multilevel"/>
    <w:tmpl w:val="57861932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35AE1373"/>
    <w:multiLevelType w:val="hybridMultilevel"/>
    <w:tmpl w:val="63AE745A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A297C"/>
    <w:multiLevelType w:val="hybridMultilevel"/>
    <w:tmpl w:val="E12A832E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7" w15:restartNumberingAfterBreak="0">
    <w:nsid w:val="6C19419A"/>
    <w:multiLevelType w:val="hybridMultilevel"/>
    <w:tmpl w:val="7B0E26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78E4D1C"/>
    <w:multiLevelType w:val="multilevel"/>
    <w:tmpl w:val="A7AAD1EA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16"/>
  </w:num>
  <w:num w:numId="12" w16cid:durableId="351030145">
    <w:abstractNumId w:val="11"/>
  </w:num>
  <w:num w:numId="13" w16cid:durableId="1473865038">
    <w:abstractNumId w:val="12"/>
  </w:num>
  <w:num w:numId="14" w16cid:durableId="824005066">
    <w:abstractNumId w:val="13"/>
  </w:num>
  <w:num w:numId="15" w16cid:durableId="1980920717">
    <w:abstractNumId w:val="17"/>
  </w:num>
  <w:num w:numId="16" w16cid:durableId="921066483">
    <w:abstractNumId w:val="15"/>
  </w:num>
  <w:num w:numId="17" w16cid:durableId="448202394">
    <w:abstractNumId w:val="18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1855145022">
    <w:abstractNumId w:val="14"/>
  </w:num>
  <w:num w:numId="19" w16cid:durableId="936641804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12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55B17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44B5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13C2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4EE4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2C7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1A73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3727"/>
    <w:rsid w:val="004C4C01"/>
    <w:rsid w:val="004C5EA5"/>
    <w:rsid w:val="004C70EC"/>
    <w:rsid w:val="004C7495"/>
    <w:rsid w:val="004D0A0E"/>
    <w:rsid w:val="004D0B6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BAF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84D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036F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67926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47B7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890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11CEA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5D9D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57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7F7"/>
    <w:rsid w:val="00A36A02"/>
    <w:rsid w:val="00A37C18"/>
    <w:rsid w:val="00A40213"/>
    <w:rsid w:val="00A40BFE"/>
    <w:rsid w:val="00A430BD"/>
    <w:rsid w:val="00A448EB"/>
    <w:rsid w:val="00A45458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1D5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B7A6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1B25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27F4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012"/>
    <w:rsid w:val="00BA0FA9"/>
    <w:rsid w:val="00BA30ED"/>
    <w:rsid w:val="00BA3F94"/>
    <w:rsid w:val="00BA4DF3"/>
    <w:rsid w:val="00BA5EB2"/>
    <w:rsid w:val="00BA6AF9"/>
    <w:rsid w:val="00BA6E9B"/>
    <w:rsid w:val="00BA6F24"/>
    <w:rsid w:val="00BA7142"/>
    <w:rsid w:val="00BA76D8"/>
    <w:rsid w:val="00BB27EF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49C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272E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0F37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7557"/>
    <w:rsid w:val="00E002D6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3D40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78E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6CA9"/>
    <w:rsid w:val="00FF6ED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058933"/>
  <w15:docId w15:val="{533F300C-93E0-4246-8726-AE189628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BAF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587B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587BA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587BAF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87BAF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7A3864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587BAF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0524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587BAF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0318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587BAF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0318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587BAF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587BAF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587BAF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27F4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7F49"/>
    <w:rPr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587BAF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587BAF"/>
    <w:pPr>
      <w:keepNext/>
      <w:spacing w:before="480"/>
      <w:outlineLvl w:val="0"/>
    </w:pPr>
    <w:rPr>
      <w:rFonts w:asciiTheme="majorHAnsi" w:hAnsiTheme="majorHAnsi"/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587BAF"/>
    <w:pPr>
      <w:jc w:val="right"/>
    </w:pPr>
  </w:style>
  <w:style w:type="character" w:customStyle="1" w:styleId="Bold">
    <w:name w:val="Bold"/>
    <w:basedOn w:val="DefaultParagraphFont"/>
    <w:uiPriority w:val="2"/>
    <w:qFormat/>
    <w:rsid w:val="00587BAF"/>
    <w:rPr>
      <w:rFonts w:asciiTheme="minorHAnsi" w:hAnsiTheme="minorHAnsi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587BAF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587BAF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587BAF"/>
    <w:pPr>
      <w:spacing w:before="60" w:after="60"/>
    </w:pPr>
    <w:rPr>
      <w:rFonts w:ascii="Arial" w:hAnsi="Arial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qFormat/>
    <w:rsid w:val="00587BAF"/>
    <w:rPr>
      <w:rFonts w:ascii="Arial" w:hAnsi="Arial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587BAF"/>
    <w:rPr>
      <w:rFonts w:eastAsiaTheme="majorEastAsia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587BAF"/>
    <w:rPr>
      <w:rFonts w:asciiTheme="majorHAnsi" w:eastAsiaTheme="majorEastAsia" w:hAnsiTheme="majorHAnsi" w:cstheme="majorBidi"/>
      <w:color w:val="2F0524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587BAF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587BAF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587BAF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587BAF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587BAF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587BAF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587BAF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587BAF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587BAF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3F0731" w:themeColor="accent1"/>
        <w:left w:val="single" w:sz="2" w:space="4" w:color="3F0731" w:themeColor="accent1"/>
        <w:bottom w:val="single" w:sz="2" w:space="2" w:color="3F0731" w:themeColor="accent1"/>
        <w:right w:val="single" w:sz="2" w:space="4" w:color="3F0731" w:themeColor="accent1"/>
      </w:pBdr>
      <w:shd w:val="clear" w:color="auto" w:fill="3F0731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587BAF"/>
    <w:rPr>
      <w:rFonts w:asciiTheme="majorHAnsi" w:eastAsiaTheme="majorEastAsia" w:hAnsiTheme="majorHAnsi" w:cstheme="majorBidi"/>
      <w:b/>
      <w:iCs/>
      <w:color w:val="7A3864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587BAF"/>
    <w:rPr>
      <w:rFonts w:asciiTheme="majorHAnsi" w:eastAsiaTheme="majorEastAsia" w:hAnsiTheme="majorHAnsi" w:cstheme="majorBidi"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587BAF"/>
    <w:rPr>
      <w:rFonts w:asciiTheme="majorHAnsi" w:eastAsiaTheme="majorEastAsia" w:hAnsiTheme="majorHAnsi" w:cstheme="majorBidi"/>
      <w:i/>
      <w:iCs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587BAF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587BAF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587BA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587BA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587BAF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587BAF"/>
    <w:rPr>
      <w:rFonts w:asciiTheme="minorHAnsi" w:hAnsiTheme="minorHAnsi"/>
      <w:color w:val="000000" w:themeColor="text1"/>
      <w:bdr w:val="none" w:sz="0" w:space="0" w:color="auto"/>
      <w:shd w:val="clear" w:color="auto" w:fill="AEE07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587BAF"/>
    <w:rPr>
      <w:rFonts w:asciiTheme="minorHAnsi" w:hAnsiTheme="minorHAnsi"/>
      <w:color w:val="000000" w:themeColor="text1"/>
      <w:bdr w:val="none" w:sz="0" w:space="0" w:color="auto"/>
      <w:shd w:val="clear" w:color="auto" w:fill="ED60CA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587BAF"/>
    <w:rPr>
      <w:rFonts w:asciiTheme="minorHAnsi" w:hAnsiTheme="minorHAnsi"/>
      <w:color w:val="000000" w:themeColor="text1"/>
      <w:bdr w:val="none" w:sz="0" w:space="0" w:color="auto"/>
      <w:shd w:val="clear" w:color="auto" w:fill="E8A4A1" w:themeFill="accent6" w:themeFillTint="66"/>
    </w:rPr>
  </w:style>
  <w:style w:type="character" w:styleId="Hyperlink">
    <w:name w:val="Hyperlink"/>
    <w:basedOn w:val="DefaultParagraphFont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587BAF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587BAF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587BAF"/>
    <w:rPr>
      <w:rFonts w:asciiTheme="minorHAnsi" w:hAnsiTheme="minorHAnsi"/>
      <w:color w:val="000000" w:themeColor="text1"/>
      <w:bdr w:val="none" w:sz="0" w:space="0" w:color="auto"/>
      <w:shd w:val="clear" w:color="auto" w:fill="D5A3C4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B27F49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587BAF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587BAF"/>
    <w:rPr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587BAF"/>
    <w:rPr>
      <w:color w:val="000000" w:themeColor="text1"/>
      <w:lang w:val="en-GB"/>
    </w:rPr>
  </w:style>
  <w:style w:type="numbering" w:customStyle="1" w:styleId="Bullets">
    <w:name w:val="Bullets"/>
    <w:uiPriority w:val="99"/>
    <w:rsid w:val="00AB5A91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587BAF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3F0731" w:themeColor="accent1"/>
        <w:left w:val="single" w:sz="8" w:space="3" w:color="3F0731" w:themeColor="accent1"/>
        <w:bottom w:val="single" w:sz="8" w:space="2" w:color="3F0731" w:themeColor="accent1"/>
        <w:right w:val="single" w:sz="8" w:space="3" w:color="3F0731" w:themeColor="accent1"/>
      </w:pBdr>
      <w:shd w:val="clear" w:color="auto" w:fill="3F0731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kern w:val="2"/>
      <w:sz w:val="18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kern w:val="2"/>
      <w:sz w:val="18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587BAF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587BAF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587BAF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587BAF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3F87AA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587BAF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rFonts w:asciiTheme="majorHAnsi" w:hAnsiTheme="majorHAnsi"/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587BAF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rFonts w:ascii="Arial" w:hAnsi="Arial"/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587BAF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587BAF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587BAF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B27F49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3F0731" w:themeColor="accent1"/>
          <w:left w:val="nil"/>
          <w:bottom w:val="single" w:sz="8" w:space="0" w:color="3F0731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3F0731" w:themeColor="accent1"/>
          <w:bottom w:val="single" w:sz="4" w:space="0" w:color="3F0731" w:themeColor="accent1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semiHidden/>
    <w:qFormat/>
    <w:rsid w:val="00587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semiHidden/>
    <w:rsid w:val="00587BAF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semiHidden/>
    <w:qFormat/>
    <w:rsid w:val="00587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semiHidden/>
    <w:rsid w:val="00587BAF"/>
    <w:rPr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semiHidden/>
    <w:qFormat/>
    <w:rsid w:val="00587BAF"/>
    <w:rPr>
      <w:i/>
      <w:iCs/>
      <w:color w:val="2F0524" w:themeColor="accent1" w:themeShade="BF"/>
    </w:rPr>
  </w:style>
  <w:style w:type="character" w:styleId="IntenseReference">
    <w:name w:val="Intense Reference"/>
    <w:basedOn w:val="DefaultParagraphFont"/>
    <w:uiPriority w:val="33"/>
    <w:semiHidden/>
    <w:qFormat/>
    <w:rsid w:val="00587BAF"/>
    <w:rPr>
      <w:b/>
      <w:bCs/>
      <w:smallCaps/>
      <w:color w:val="2F0524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587BAF"/>
    <w:pPr>
      <w:spacing w:after="0"/>
    </w:pPr>
    <w:tblPr>
      <w:tblStyleRowBandSize w:val="1"/>
      <w:tblStyleColBandSize w:val="1"/>
      <w:tblBorders>
        <w:top w:val="single" w:sz="4" w:space="0" w:color="C076A7" w:themeColor="accent2" w:themeTint="99"/>
        <w:left w:val="single" w:sz="4" w:space="0" w:color="C076A7" w:themeColor="accent2" w:themeTint="99"/>
        <w:bottom w:val="single" w:sz="4" w:space="0" w:color="C076A7" w:themeColor="accent2" w:themeTint="99"/>
        <w:right w:val="single" w:sz="4" w:space="0" w:color="C076A7" w:themeColor="accent2" w:themeTint="99"/>
        <w:insideH w:val="single" w:sz="4" w:space="0" w:color="C076A7" w:themeColor="accent2" w:themeTint="99"/>
        <w:insideV w:val="single" w:sz="4" w:space="0" w:color="C076A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864" w:themeColor="accent2"/>
          <w:left w:val="single" w:sz="4" w:space="0" w:color="7A3864" w:themeColor="accent2"/>
          <w:bottom w:val="single" w:sz="4" w:space="0" w:color="7A3864" w:themeColor="accent2"/>
          <w:right w:val="single" w:sz="4" w:space="0" w:color="7A3864" w:themeColor="accent2"/>
          <w:insideH w:val="nil"/>
          <w:insideV w:val="nil"/>
        </w:tcBorders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sz="4" w:space="0" w:color="7A38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1E1" w:themeFill="accent2" w:themeFillTint="33"/>
      </w:tcPr>
    </w:tblStylePr>
    <w:tblStylePr w:type="band1Horz">
      <w:tblPr/>
      <w:tcPr>
        <w:shd w:val="clear" w:color="auto" w:fill="EAD1E1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x.settlement.queries@neso.energ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opa.roopa\AppData\Local\Temp\1\0ea5db65-8414-4889-9b71-2cf286faa454_Arial.zip.454\Arial\Confidential\738261_NESO%20Word%20Template%20-%20Blank_S2_Oct_24.dotx" TargetMode="External"/></Relationships>
</file>

<file path=word/theme/theme1.xml><?xml version="1.0" encoding="utf-8"?>
<a:theme xmlns:a="http://schemas.openxmlformats.org/drawingml/2006/main" name="NGESO_2021">
  <a:themeElements>
    <a:clrScheme name="NESO II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3F0731"/>
      </a:accent1>
      <a:accent2>
        <a:srgbClr val="7A3864"/>
      </a:accent2>
      <a:accent3>
        <a:srgbClr val="FF00FF"/>
      </a:accent3>
      <a:accent4>
        <a:srgbClr val="070E40"/>
      </a:accent4>
      <a:accent5>
        <a:srgbClr val="385B16"/>
      </a:accent5>
      <a:accent6>
        <a:srgbClr val="B0322B"/>
      </a:accent6>
      <a:hlink>
        <a:srgbClr val="2CB9FF"/>
      </a:hlink>
      <a:folHlink>
        <a:srgbClr val="3F87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BC39721ABD9479A31E72F7785FC76" ma:contentTypeVersion="18" ma:contentTypeDescription="Create a new document." ma:contentTypeScope="" ma:versionID="60fe6e2de4393e96835bff9d3d897e73">
  <xsd:schema xmlns:xsd="http://www.w3.org/2001/XMLSchema" xmlns:xs="http://www.w3.org/2001/XMLSchema" xmlns:p="http://schemas.microsoft.com/office/2006/metadata/properties" xmlns:ns2="4f165af4-2b8d-43d3-a1c1-ca40126c3dc2" xmlns:ns3="2c24aed8-7e50-412a-88ed-9c70d948256c" xmlns:ns4="cadce026-d35b-4a62-a2ee-1436bb44fb55" targetNamespace="http://schemas.microsoft.com/office/2006/metadata/properties" ma:root="true" ma:fieldsID="97920b8414fdb03b5d6657b7da29b78c" ns2:_="" ns3:_="" ns4:_="">
    <xsd:import namespace="4f165af4-2b8d-43d3-a1c1-ca40126c3dc2"/>
    <xsd:import namespace="2c24aed8-7e50-412a-88ed-9c70d948256c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5af4-2b8d-43d3-a1c1-ca40126c3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4aed8-7e50-412a-88ed-9c70d9482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f6a0c9e-10ee-41ba-8cb8-adfa7530ff4e}" ma:internalName="TaxCatchAll" ma:showField="CatchAllData" ma:web="2c24aed8-7e50-412a-88ed-9c70d9482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2c24aed8-7e50-412a-88ed-9c70d948256c">
      <UserInfo>
        <DisplayName/>
        <AccountId xsi:nil="true"/>
        <AccountType/>
      </UserInfo>
    </SharedWithUsers>
    <lcf76f155ced4ddcb4097134ff3c332f xmlns="4f165af4-2b8d-43d3-a1c1-ca40126c3d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D89C7E-D231-4032-B854-219DDA16F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5af4-2b8d-43d3-a1c1-ca40126c3dc2"/>
    <ds:schemaRef ds:uri="2c24aed8-7e50-412a-88ed-9c70d948256c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2c24aed8-7e50-412a-88ed-9c70d948256c"/>
    <ds:schemaRef ds:uri="4f165af4-2b8d-43d3-a1c1-ca40126c3d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738261_NESO Word Template - Blank_S2_Oct_24</Template>
  <TotalTime>30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Hamilton-Brown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Roopa Keshavalu (ESO)</dc:creator>
  <cp:keywords/>
  <dc:description/>
  <cp:lastModifiedBy>Mike Webb [NESO]</cp:lastModifiedBy>
  <cp:revision>12</cp:revision>
  <cp:lastPrinted>2025-01-16T13:31:00Z</cp:lastPrinted>
  <dcterms:created xsi:type="dcterms:W3CDTF">2024-12-20T14:29:00Z</dcterms:created>
  <dcterms:modified xsi:type="dcterms:W3CDTF">2025-07-23T15:03:00Z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0x01010018DBC39721ABD9479A31E72F7785FC76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