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8579" w14:textId="0088EC14" w:rsidR="00526940" w:rsidRDefault="00526940" w:rsidP="00CF33B1">
      <w:pPr>
        <w:pStyle w:val="Heading1"/>
      </w:pPr>
      <w:r w:rsidRPr="00BE6D63">
        <w:t xml:space="preserve">Sealed Bid Modification Form for a </w:t>
      </w:r>
      <w:r w:rsidR="00E841C4">
        <w:t>s</w:t>
      </w:r>
      <w:r w:rsidRPr="00BE6D63">
        <w:t xml:space="preserve">ingle </w:t>
      </w:r>
      <w:r w:rsidR="00E841C4">
        <w:t>p</w:t>
      </w:r>
      <w:r w:rsidRPr="00CF33B1">
        <w:t>hased</w:t>
      </w:r>
      <w:r w:rsidRPr="00BE6D63">
        <w:t xml:space="preserve"> </w:t>
      </w:r>
      <w:r w:rsidR="00E841C4">
        <w:t>CFD Unit</w:t>
      </w:r>
    </w:p>
    <w:p w14:paraId="04948BA6" w14:textId="3783A6C4" w:rsidR="00526940" w:rsidRDefault="00526940" w:rsidP="00526940">
      <w:pPr>
        <w:pStyle w:val="BodyText"/>
        <w:rPr>
          <w:sz w:val="22"/>
          <w:szCs w:val="22"/>
        </w:rPr>
      </w:pPr>
      <w:r w:rsidRPr="009648C3">
        <w:rPr>
          <w:sz w:val="22"/>
          <w:szCs w:val="22"/>
        </w:rPr>
        <w:t>Fixed</w:t>
      </w:r>
      <w:r>
        <w:rPr>
          <w:sz w:val="22"/>
          <w:szCs w:val="22"/>
        </w:rPr>
        <w:t xml:space="preserve">-Bottom </w:t>
      </w:r>
      <w:r w:rsidRPr="009648C3">
        <w:rPr>
          <w:sz w:val="22"/>
          <w:szCs w:val="22"/>
        </w:rPr>
        <w:t>Offshore Wind Applicants (phased and non-phased) will be able to submit a single sealed bid with different capacity and dates to their original application. Clarifications on what is permitted in the Contract Allocation Framework Rules for Fixed-Bottom Offshore Wind Applicants are outlined</w:t>
      </w:r>
      <w:r>
        <w:rPr>
          <w:sz w:val="22"/>
          <w:szCs w:val="22"/>
        </w:rPr>
        <w:t xml:space="preserve"> in</w:t>
      </w:r>
      <w:r w:rsidRPr="009648C3">
        <w:rPr>
          <w:sz w:val="22"/>
          <w:szCs w:val="22"/>
        </w:rPr>
        <w:t xml:space="preserve"> </w:t>
      </w:r>
      <w:r w:rsidRPr="00526940">
        <w:rPr>
          <w:sz w:val="22"/>
          <w:szCs w:val="22"/>
        </w:rPr>
        <w:t>Table 1 of Section 3.9</w:t>
      </w:r>
      <w:r>
        <w:rPr>
          <w:sz w:val="22"/>
          <w:szCs w:val="22"/>
        </w:rPr>
        <w:t xml:space="preserve"> of the </w:t>
      </w:r>
      <w:hyperlink r:id="rId11" w:history="1">
        <w:r w:rsidRPr="007958A7">
          <w:rPr>
            <w:rStyle w:val="Hyperlink"/>
            <w:color w:val="0070C0"/>
            <w:sz w:val="22"/>
            <w:szCs w:val="22"/>
          </w:rPr>
          <w:t>CfD AR7 Sealed Bid Guidance Document</w:t>
        </w:r>
      </w:hyperlink>
      <w:r w:rsidRPr="007958A7">
        <w:rPr>
          <w:color w:val="0070C0"/>
          <w:sz w:val="22"/>
          <w:szCs w:val="22"/>
        </w:rPr>
        <w:t xml:space="preserve">. </w:t>
      </w:r>
    </w:p>
    <w:p w14:paraId="6967DD51" w14:textId="2A1FB876" w:rsidR="00526940" w:rsidRDefault="007123B1" w:rsidP="00526940">
      <w:pPr>
        <w:pStyle w:val="BodyText"/>
        <w:rPr>
          <w:sz w:val="22"/>
          <w:szCs w:val="22"/>
        </w:rPr>
      </w:pPr>
      <w:r w:rsidRPr="007123B1">
        <w:rPr>
          <w:sz w:val="22"/>
          <w:szCs w:val="22"/>
        </w:rPr>
        <w:t>Following the submission of a bid which they intend to modify, Applicants should complete the following sections in full and return to the Delivery Body via secure messaging on the</w:t>
      </w:r>
      <w:r>
        <w:rPr>
          <w:sz w:val="22"/>
          <w:szCs w:val="22"/>
        </w:rPr>
        <w:t xml:space="preserve"> </w:t>
      </w:r>
      <w:hyperlink r:id="rId12" w:history="1">
        <w:r w:rsidR="00526940" w:rsidRPr="00BA4F49">
          <w:rPr>
            <w:rStyle w:val="Hyperlink"/>
            <w:color w:val="0070C0"/>
            <w:sz w:val="22"/>
            <w:szCs w:val="22"/>
          </w:rPr>
          <w:t>CfD Portal</w:t>
        </w:r>
      </w:hyperlink>
      <w:r w:rsidR="00526940" w:rsidRPr="00BA4F49">
        <w:rPr>
          <w:color w:val="0070C0"/>
          <w:sz w:val="22"/>
          <w:szCs w:val="22"/>
        </w:rPr>
        <w:t xml:space="preserve"> </w:t>
      </w:r>
      <w:r w:rsidR="00526940" w:rsidRPr="00526940">
        <w:rPr>
          <w:sz w:val="22"/>
          <w:szCs w:val="22"/>
        </w:rPr>
        <w:t>before 5pm</w:t>
      </w:r>
      <w:r>
        <w:rPr>
          <w:sz w:val="22"/>
          <w:szCs w:val="22"/>
        </w:rPr>
        <w:t xml:space="preserve"> on </w:t>
      </w:r>
      <w:r w:rsidR="00526940" w:rsidRPr="00526940">
        <w:rPr>
          <w:sz w:val="22"/>
          <w:szCs w:val="22"/>
        </w:rPr>
        <w:t>Friday 14 November</w:t>
      </w:r>
      <w:r w:rsidR="00526940">
        <w:rPr>
          <w:sz w:val="22"/>
          <w:szCs w:val="22"/>
        </w:rPr>
        <w:t>.</w:t>
      </w:r>
    </w:p>
    <w:tbl>
      <w:tblPr>
        <w:tblStyle w:val="TableGrid1"/>
        <w:tblW w:w="0" w:type="auto"/>
        <w:tblBorders>
          <w:top w:val="single" w:sz="4" w:space="0" w:color="FF00FF" w:themeColor="accent1"/>
          <w:left w:val="single" w:sz="4" w:space="0" w:color="FF00FF" w:themeColor="accent1"/>
          <w:bottom w:val="single" w:sz="4" w:space="0" w:color="FF00FF" w:themeColor="accent1"/>
          <w:right w:val="single" w:sz="4" w:space="0" w:color="FF00FF" w:themeColor="accent1"/>
          <w:insideH w:val="single" w:sz="4" w:space="0" w:color="FF00FF" w:themeColor="accent1"/>
          <w:insideV w:val="single" w:sz="4" w:space="0" w:color="FF00FF" w:themeColor="accent1"/>
        </w:tblBorders>
        <w:tblLook w:val="04A0" w:firstRow="1" w:lastRow="0" w:firstColumn="1" w:lastColumn="0" w:noHBand="0" w:noVBand="1"/>
      </w:tblPr>
      <w:tblGrid>
        <w:gridCol w:w="5240"/>
        <w:gridCol w:w="4496"/>
      </w:tblGrid>
      <w:tr w:rsidR="00033522" w:rsidRPr="00526940" w14:paraId="1E618834" w14:textId="77777777" w:rsidTr="008B3E84">
        <w:tc>
          <w:tcPr>
            <w:tcW w:w="5240" w:type="dxa"/>
            <w:shd w:val="clear" w:color="auto" w:fill="A2127E" w:themeFill="text2" w:themeFillTint="BF"/>
          </w:tcPr>
          <w:p w14:paraId="076AEBBB" w14:textId="77777777" w:rsidR="00526940" w:rsidRPr="00526940" w:rsidRDefault="00526940" w:rsidP="00526940">
            <w:pPr>
              <w:rPr>
                <w:rFonts w:cs="Poppins"/>
                <w:b/>
                <w:bCs/>
                <w:color w:val="FFFFFF" w:themeColor="background1"/>
              </w:rPr>
            </w:pPr>
            <w:r w:rsidRPr="00526940">
              <w:rPr>
                <w:rFonts w:cs="Poppins"/>
                <w:b/>
                <w:bCs/>
                <w:color w:val="FFFFFF" w:themeColor="background1"/>
              </w:rPr>
              <w:t>Application ID</w:t>
            </w:r>
          </w:p>
        </w:tc>
        <w:tc>
          <w:tcPr>
            <w:tcW w:w="4496" w:type="dxa"/>
            <w:shd w:val="clear" w:color="auto" w:fill="FFFFCC"/>
          </w:tcPr>
          <w:p w14:paraId="2BE22992" w14:textId="77777777" w:rsidR="00526940" w:rsidRPr="00526940" w:rsidRDefault="00526940" w:rsidP="00526940">
            <w:pPr>
              <w:spacing w:after="0" w:line="240" w:lineRule="auto"/>
              <w:rPr>
                <w:rFonts w:eastAsia="Aptos" w:cs="Poppins"/>
                <w:sz w:val="24"/>
                <w:szCs w:val="24"/>
                <w:u w:val="single"/>
              </w:rPr>
            </w:pPr>
          </w:p>
        </w:tc>
      </w:tr>
      <w:tr w:rsidR="00033522" w:rsidRPr="00526940" w14:paraId="733D22EB" w14:textId="77777777" w:rsidTr="008B3E84">
        <w:tc>
          <w:tcPr>
            <w:tcW w:w="5240" w:type="dxa"/>
            <w:shd w:val="clear" w:color="auto" w:fill="A2127E" w:themeFill="text2" w:themeFillTint="BF"/>
          </w:tcPr>
          <w:p w14:paraId="1EB2F548" w14:textId="77777777" w:rsidR="00526940" w:rsidRPr="00526940" w:rsidRDefault="00526940" w:rsidP="00526940">
            <w:pPr>
              <w:rPr>
                <w:rFonts w:cs="Poppins"/>
                <w:b/>
                <w:bCs/>
                <w:color w:val="FFFFFF" w:themeColor="background1"/>
              </w:rPr>
            </w:pPr>
            <w:r w:rsidRPr="00526940">
              <w:rPr>
                <w:rFonts w:cs="Poppins"/>
                <w:b/>
                <w:bCs/>
                <w:color w:val="FFFFFF" w:themeColor="background1"/>
              </w:rPr>
              <w:t>Date of Submission to the Delivery Body</w:t>
            </w:r>
          </w:p>
        </w:tc>
        <w:tc>
          <w:tcPr>
            <w:tcW w:w="4496" w:type="dxa"/>
            <w:shd w:val="clear" w:color="auto" w:fill="FFFFCC"/>
          </w:tcPr>
          <w:p w14:paraId="52787C15" w14:textId="77777777" w:rsidR="00526940" w:rsidRPr="00526940" w:rsidRDefault="00526940" w:rsidP="00526940">
            <w:pPr>
              <w:spacing w:after="0" w:line="240" w:lineRule="auto"/>
              <w:rPr>
                <w:rFonts w:eastAsia="Aptos" w:cs="Poppins"/>
                <w:sz w:val="24"/>
                <w:szCs w:val="24"/>
                <w:u w:val="single"/>
              </w:rPr>
            </w:pPr>
          </w:p>
        </w:tc>
      </w:tr>
    </w:tbl>
    <w:p w14:paraId="6C49817C" w14:textId="77777777" w:rsidR="00A05374" w:rsidRDefault="00A05374" w:rsidP="00D94EBE">
      <w:pPr>
        <w:rPr>
          <w:rStyle w:val="HighlightAccent4"/>
          <w:rFonts w:cs="Poppins"/>
        </w:rPr>
      </w:pP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5256"/>
        <w:gridCol w:w="4480"/>
      </w:tblGrid>
      <w:tr w:rsidR="00526940" w:rsidRPr="000B628D" w14:paraId="2D8E905A" w14:textId="77777777" w:rsidTr="00526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56" w:type="dxa"/>
            <w:shd w:val="clear" w:color="auto" w:fill="A2127E" w:themeFill="text2" w:themeFillTint="BF"/>
            <w:vAlign w:val="center"/>
          </w:tcPr>
          <w:p w14:paraId="033D4D05" w14:textId="77777777" w:rsidR="00526940" w:rsidRPr="000B628D" w:rsidRDefault="00526940" w:rsidP="009A7613">
            <w:pPr>
              <w:rPr>
                <w:rFonts w:cs="Poppins"/>
              </w:rPr>
            </w:pPr>
            <w:r w:rsidRPr="000B628D">
              <w:rPr>
                <w:rFonts w:cs="Poppins"/>
              </w:rPr>
              <w:t>Original Application Values</w:t>
            </w:r>
          </w:p>
        </w:tc>
        <w:tc>
          <w:tcPr>
            <w:tcW w:w="4480" w:type="dxa"/>
            <w:tcBorders>
              <w:bottom w:val="single" w:sz="4" w:space="0" w:color="FF00FF" w:themeColor="accent1"/>
            </w:tcBorders>
            <w:shd w:val="clear" w:color="auto" w:fill="A2127E" w:themeFill="text2" w:themeFillTint="BF"/>
            <w:vAlign w:val="center"/>
          </w:tcPr>
          <w:p w14:paraId="61C06925" w14:textId="77777777" w:rsidR="00526940" w:rsidRPr="000B628D" w:rsidRDefault="00526940" w:rsidP="009A76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526940" w:rsidRPr="000B628D" w14:paraId="38EC8BDD" w14:textId="77777777" w:rsidTr="00526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  <w:tcBorders>
              <w:right w:val="single" w:sz="4" w:space="0" w:color="FF00FF" w:themeColor="accent1"/>
            </w:tcBorders>
            <w:vAlign w:val="center"/>
          </w:tcPr>
          <w:p w14:paraId="5144AA5B" w14:textId="77777777" w:rsidR="00526940" w:rsidRPr="000B628D" w:rsidRDefault="00526940" w:rsidP="009A7613">
            <w:pPr>
              <w:rPr>
                <w:rFonts w:cs="Poppins"/>
              </w:rPr>
            </w:pPr>
            <w:r w:rsidRPr="000B628D">
              <w:rPr>
                <w:rFonts w:cs="Poppins"/>
              </w:rPr>
              <w:t>Administrative Strike Price (£/MW)</w:t>
            </w:r>
          </w:p>
        </w:tc>
        <w:tc>
          <w:tcPr>
            <w:tcW w:w="4480" w:type="dxa"/>
            <w:tcBorders>
              <w:left w:val="single" w:sz="4" w:space="0" w:color="FF00FF" w:themeColor="accent1"/>
            </w:tcBorders>
            <w:shd w:val="clear" w:color="auto" w:fill="FFFFFF" w:themeFill="background1"/>
            <w:vAlign w:val="center"/>
          </w:tcPr>
          <w:p w14:paraId="524840D8" w14:textId="77777777" w:rsidR="00526940" w:rsidRPr="000B628D" w:rsidRDefault="00526940" w:rsidP="009A7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  <w:r w:rsidRPr="000B628D">
              <w:rPr>
                <w:rFonts w:cs="Poppins"/>
              </w:rPr>
              <w:t>113</w:t>
            </w:r>
          </w:p>
        </w:tc>
      </w:tr>
      <w:tr w:rsidR="00526940" w:rsidRPr="000B628D" w14:paraId="6AB41210" w14:textId="77777777" w:rsidTr="00526940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  <w:tcBorders>
              <w:right w:val="single" w:sz="4" w:space="0" w:color="FF00FF" w:themeColor="accent1"/>
            </w:tcBorders>
            <w:vAlign w:val="center"/>
          </w:tcPr>
          <w:p w14:paraId="65BE7E9D" w14:textId="77777777" w:rsidR="00526940" w:rsidRPr="000B628D" w:rsidRDefault="00526940" w:rsidP="009A7613">
            <w:pPr>
              <w:rPr>
                <w:rFonts w:cs="Poppins"/>
              </w:rPr>
            </w:pPr>
            <w:r w:rsidRPr="000B628D">
              <w:rPr>
                <w:rFonts w:cs="Poppins"/>
              </w:rPr>
              <w:t>Capacity (MW)</w:t>
            </w:r>
          </w:p>
        </w:tc>
        <w:tc>
          <w:tcPr>
            <w:tcW w:w="4480" w:type="dxa"/>
            <w:tcBorders>
              <w:top w:val="single" w:sz="4" w:space="0" w:color="FF00FF" w:themeColor="accent1"/>
              <w:left w:val="single" w:sz="4" w:space="0" w:color="FF00FF" w:themeColor="accent1"/>
              <w:bottom w:val="single" w:sz="4" w:space="0" w:color="FF00FF" w:themeColor="accent1"/>
            </w:tcBorders>
            <w:shd w:val="clear" w:color="auto" w:fill="FFFFCC"/>
            <w:vAlign w:val="center"/>
          </w:tcPr>
          <w:p w14:paraId="580C4B5D" w14:textId="77777777" w:rsidR="00526940" w:rsidRPr="000B628D" w:rsidRDefault="00526940" w:rsidP="009A7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526940" w:rsidRPr="000B628D" w14:paraId="4DDDE046" w14:textId="77777777" w:rsidTr="00526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  <w:tcBorders>
              <w:right w:val="single" w:sz="4" w:space="0" w:color="FF00FF" w:themeColor="accent1"/>
            </w:tcBorders>
            <w:vAlign w:val="center"/>
          </w:tcPr>
          <w:p w14:paraId="1925E381" w14:textId="77777777" w:rsidR="00526940" w:rsidRPr="000B628D" w:rsidRDefault="00526940" w:rsidP="009A7613">
            <w:pPr>
              <w:rPr>
                <w:rFonts w:cs="Poppins"/>
              </w:rPr>
            </w:pPr>
            <w:r w:rsidRPr="000B628D">
              <w:rPr>
                <w:rFonts w:cs="Poppins"/>
              </w:rPr>
              <w:t>Target Commissioning Window Start Date</w:t>
            </w:r>
          </w:p>
        </w:tc>
        <w:tc>
          <w:tcPr>
            <w:tcW w:w="4480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5D9590B9" w14:textId="77777777" w:rsidR="00526940" w:rsidRPr="000B628D" w:rsidRDefault="00526940" w:rsidP="009A7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526940" w:rsidRPr="000B628D" w14:paraId="6DC07354" w14:textId="77777777" w:rsidTr="00526940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  <w:tcBorders>
              <w:right w:val="single" w:sz="4" w:space="0" w:color="FF00FF" w:themeColor="accent1"/>
            </w:tcBorders>
            <w:vAlign w:val="center"/>
          </w:tcPr>
          <w:p w14:paraId="53F1B9D1" w14:textId="77777777" w:rsidR="00526940" w:rsidRPr="000B628D" w:rsidRDefault="00526940" w:rsidP="009A7613">
            <w:pPr>
              <w:rPr>
                <w:rFonts w:cs="Poppins"/>
              </w:rPr>
            </w:pPr>
            <w:r w:rsidRPr="000B628D">
              <w:rPr>
                <w:rFonts w:cs="Poppins"/>
              </w:rPr>
              <w:t>Target Commissioning Date</w:t>
            </w:r>
          </w:p>
        </w:tc>
        <w:tc>
          <w:tcPr>
            <w:tcW w:w="4480" w:type="dxa"/>
            <w:tcBorders>
              <w:top w:val="single" w:sz="4" w:space="0" w:color="FF00FF" w:themeColor="accent1"/>
              <w:left w:val="single" w:sz="4" w:space="0" w:color="FF00FF" w:themeColor="accent1"/>
              <w:bottom w:val="single" w:sz="4" w:space="0" w:color="FF00FF" w:themeColor="accent1"/>
            </w:tcBorders>
            <w:shd w:val="clear" w:color="auto" w:fill="FFFFCC"/>
            <w:vAlign w:val="center"/>
          </w:tcPr>
          <w:p w14:paraId="7B725F56" w14:textId="77777777" w:rsidR="00526940" w:rsidRPr="000B628D" w:rsidRDefault="00526940" w:rsidP="009A7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</w:tbl>
    <w:p w14:paraId="5AF952A1" w14:textId="77777777" w:rsidR="000A730E" w:rsidRDefault="000A730E" w:rsidP="00D94EBE">
      <w:pPr>
        <w:rPr>
          <w:rStyle w:val="HighlightAccent4"/>
          <w:rFonts w:cs="Poppins"/>
        </w:rPr>
      </w:pP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5267"/>
        <w:gridCol w:w="4474"/>
      </w:tblGrid>
      <w:tr w:rsidR="00526940" w:rsidRPr="000B628D" w14:paraId="2AF3D79F" w14:textId="77777777" w:rsidTr="00526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96" w:type="dxa"/>
            <w:gridSpan w:val="2"/>
            <w:shd w:val="clear" w:color="auto" w:fill="A2127E" w:themeFill="text2" w:themeFillTint="BF"/>
            <w:vAlign w:val="center"/>
          </w:tcPr>
          <w:p w14:paraId="12C5023F" w14:textId="77777777" w:rsidR="00526940" w:rsidRPr="000B628D" w:rsidRDefault="00526940" w:rsidP="009A7613">
            <w:pPr>
              <w:rPr>
                <w:rFonts w:cs="Poppins"/>
              </w:rPr>
            </w:pPr>
            <w:r w:rsidRPr="000B628D">
              <w:rPr>
                <w:rFonts w:cs="Poppins"/>
              </w:rPr>
              <w:t xml:space="preserve">EMR Portal </w:t>
            </w:r>
            <w:r>
              <w:rPr>
                <w:rFonts w:cs="Poppins"/>
              </w:rPr>
              <w:t xml:space="preserve">Submitted </w:t>
            </w:r>
            <w:r w:rsidRPr="000B628D">
              <w:rPr>
                <w:rFonts w:cs="Poppins"/>
              </w:rPr>
              <w:t xml:space="preserve">Sealed Bid Form </w:t>
            </w:r>
          </w:p>
        </w:tc>
      </w:tr>
      <w:tr w:rsidR="00526940" w:rsidRPr="000B628D" w14:paraId="2C7C092B" w14:textId="77777777" w:rsidTr="009A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1" w:type="dxa"/>
            <w:tcBorders>
              <w:right w:val="single" w:sz="4" w:space="0" w:color="FF00FF" w:themeColor="accent1"/>
            </w:tcBorders>
            <w:vAlign w:val="center"/>
          </w:tcPr>
          <w:p w14:paraId="67A3B318" w14:textId="77777777" w:rsidR="00526940" w:rsidRPr="000B628D" w:rsidRDefault="00526940" w:rsidP="009A7613">
            <w:pPr>
              <w:rPr>
                <w:rFonts w:cs="Poppins"/>
              </w:rPr>
            </w:pPr>
            <w:r>
              <w:rPr>
                <w:rFonts w:cs="Poppins"/>
              </w:rPr>
              <w:t>Sealed Bid ID</w:t>
            </w:r>
          </w:p>
        </w:tc>
        <w:tc>
          <w:tcPr>
            <w:tcW w:w="4844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0E1A92BD" w14:textId="77777777" w:rsidR="00526940" w:rsidRPr="000B628D" w:rsidRDefault="00526940" w:rsidP="009A7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526940" w:rsidRPr="000B628D" w14:paraId="5F54C16D" w14:textId="77777777" w:rsidTr="009A7613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1" w:type="dxa"/>
            <w:tcBorders>
              <w:right w:val="single" w:sz="4" w:space="0" w:color="FF00FF" w:themeColor="accent1"/>
            </w:tcBorders>
            <w:vAlign w:val="center"/>
          </w:tcPr>
          <w:p w14:paraId="2D788C6A" w14:textId="77777777" w:rsidR="00526940" w:rsidRPr="000B628D" w:rsidRDefault="00526940" w:rsidP="009A7613">
            <w:pPr>
              <w:rPr>
                <w:rFonts w:cs="Poppins"/>
              </w:rPr>
            </w:pPr>
            <w:r w:rsidRPr="000B628D">
              <w:rPr>
                <w:rFonts w:cs="Poppins"/>
              </w:rPr>
              <w:t>Strike Price Bid in 2024 Values (£/MW)</w:t>
            </w:r>
          </w:p>
        </w:tc>
        <w:tc>
          <w:tcPr>
            <w:tcW w:w="4844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04AF9787" w14:textId="77777777" w:rsidR="00526940" w:rsidRPr="000B628D" w:rsidRDefault="00526940" w:rsidP="009A7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526940" w:rsidRPr="000B628D" w14:paraId="60B23D4C" w14:textId="77777777" w:rsidTr="009A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1" w:type="dxa"/>
            <w:tcBorders>
              <w:right w:val="single" w:sz="4" w:space="0" w:color="FF00FF" w:themeColor="accent1"/>
            </w:tcBorders>
            <w:vAlign w:val="center"/>
          </w:tcPr>
          <w:p w14:paraId="518D52F4" w14:textId="77777777" w:rsidR="00526940" w:rsidRPr="000B628D" w:rsidRDefault="00526940" w:rsidP="009A7613">
            <w:pPr>
              <w:rPr>
                <w:rFonts w:cs="Poppins"/>
              </w:rPr>
            </w:pPr>
            <w:r w:rsidRPr="000B628D">
              <w:rPr>
                <w:rFonts w:cs="Poppins"/>
              </w:rPr>
              <w:t>Capacity (MW)</w:t>
            </w:r>
          </w:p>
        </w:tc>
        <w:tc>
          <w:tcPr>
            <w:tcW w:w="4844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35B44B1C" w14:textId="77777777" w:rsidR="00526940" w:rsidRPr="000B628D" w:rsidRDefault="00526940" w:rsidP="009A7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526940" w:rsidRPr="000B628D" w14:paraId="202EB58E" w14:textId="77777777" w:rsidTr="009A7613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1" w:type="dxa"/>
            <w:tcBorders>
              <w:right w:val="single" w:sz="4" w:space="0" w:color="FF00FF" w:themeColor="accent1"/>
            </w:tcBorders>
            <w:vAlign w:val="center"/>
          </w:tcPr>
          <w:p w14:paraId="30E67B6E" w14:textId="77777777" w:rsidR="00526940" w:rsidRPr="000B628D" w:rsidRDefault="00526940" w:rsidP="009A7613">
            <w:pPr>
              <w:rPr>
                <w:rFonts w:cs="Poppins"/>
              </w:rPr>
            </w:pPr>
            <w:r w:rsidRPr="000B628D">
              <w:rPr>
                <w:rFonts w:cs="Poppins"/>
              </w:rPr>
              <w:t>Target Commissioning Window Start Date</w:t>
            </w:r>
          </w:p>
        </w:tc>
        <w:tc>
          <w:tcPr>
            <w:tcW w:w="4844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1519F73E" w14:textId="77777777" w:rsidR="00526940" w:rsidRPr="000B628D" w:rsidRDefault="00526940" w:rsidP="009A7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526940" w:rsidRPr="000B628D" w14:paraId="5AE86F46" w14:textId="77777777" w:rsidTr="009A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1" w:type="dxa"/>
            <w:tcBorders>
              <w:right w:val="single" w:sz="4" w:space="0" w:color="FF00FF" w:themeColor="accent1"/>
            </w:tcBorders>
            <w:vAlign w:val="center"/>
          </w:tcPr>
          <w:p w14:paraId="3AF7CC9F" w14:textId="77777777" w:rsidR="00526940" w:rsidRPr="000B628D" w:rsidRDefault="00526940" w:rsidP="009A7613">
            <w:pPr>
              <w:rPr>
                <w:rFonts w:cs="Poppins"/>
              </w:rPr>
            </w:pPr>
            <w:r w:rsidRPr="000B628D">
              <w:rPr>
                <w:rFonts w:cs="Poppins"/>
              </w:rPr>
              <w:t>Target Commissioning Date</w:t>
            </w:r>
          </w:p>
        </w:tc>
        <w:tc>
          <w:tcPr>
            <w:tcW w:w="4844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4F71C6E7" w14:textId="77777777" w:rsidR="00526940" w:rsidRPr="000B628D" w:rsidRDefault="00526940" w:rsidP="009A7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</w:tbl>
    <w:p w14:paraId="6E998660" w14:textId="77777777" w:rsidR="00526940" w:rsidRPr="004365EB" w:rsidRDefault="00526940" w:rsidP="00D94EBE">
      <w:pPr>
        <w:rPr>
          <w:rStyle w:val="HighlightAccent4"/>
          <w:rFonts w:cs="Poppins"/>
        </w:rPr>
      </w:pPr>
    </w:p>
    <w:p w14:paraId="750A65AE" w14:textId="1859743D" w:rsidR="00526940" w:rsidRPr="00E12005" w:rsidRDefault="00526940" w:rsidP="00CF33B1">
      <w:pPr>
        <w:pStyle w:val="Heading1"/>
      </w:pPr>
      <w:r>
        <w:lastRenderedPageBreak/>
        <w:t xml:space="preserve">Sealed Bid </w:t>
      </w:r>
      <w:r w:rsidRPr="00CF33B1">
        <w:t>Modification</w:t>
      </w:r>
      <w:r>
        <w:t xml:space="preserve"> with Applicant Requested Values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5267"/>
        <w:gridCol w:w="4474"/>
      </w:tblGrid>
      <w:tr w:rsidR="00526940" w:rsidRPr="000B628D" w14:paraId="2DD2F69C" w14:textId="77777777" w:rsidTr="00526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96" w:type="dxa"/>
            <w:gridSpan w:val="2"/>
            <w:shd w:val="clear" w:color="auto" w:fill="A2127E" w:themeFill="text2" w:themeFillTint="BF"/>
            <w:vAlign w:val="center"/>
          </w:tcPr>
          <w:p w14:paraId="2AEBA984" w14:textId="77777777" w:rsidR="00526940" w:rsidRPr="000B628D" w:rsidRDefault="00526940" w:rsidP="009A7613">
            <w:pPr>
              <w:rPr>
                <w:rFonts w:cs="Poppins"/>
              </w:rPr>
            </w:pPr>
            <w:r w:rsidRPr="00E12005">
              <w:rPr>
                <w:rFonts w:cs="Poppins"/>
              </w:rPr>
              <w:t xml:space="preserve">Sealed Bid </w:t>
            </w:r>
            <w:r>
              <w:rPr>
                <w:rFonts w:cs="Poppins"/>
              </w:rPr>
              <w:t xml:space="preserve">Values </w:t>
            </w:r>
            <w:r w:rsidRPr="00E12005">
              <w:rPr>
                <w:rFonts w:cs="Poppins"/>
              </w:rPr>
              <w:t>Modification Request</w:t>
            </w:r>
          </w:p>
        </w:tc>
      </w:tr>
      <w:tr w:rsidR="00526940" w:rsidRPr="000B628D" w14:paraId="6D8849C4" w14:textId="77777777" w:rsidTr="009A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1" w:type="dxa"/>
            <w:tcBorders>
              <w:right w:val="single" w:sz="4" w:space="0" w:color="FF00FF" w:themeColor="accent1"/>
            </w:tcBorders>
            <w:vAlign w:val="center"/>
          </w:tcPr>
          <w:p w14:paraId="114B875B" w14:textId="77777777" w:rsidR="00526940" w:rsidRPr="000B628D" w:rsidRDefault="00526940" w:rsidP="009A7613">
            <w:pPr>
              <w:rPr>
                <w:rFonts w:cs="Poppins"/>
              </w:rPr>
            </w:pPr>
            <w:r w:rsidRPr="000B628D">
              <w:rPr>
                <w:rFonts w:cs="Poppins"/>
              </w:rPr>
              <w:t>Strike Price Bid in 2024 Values (£/MW)</w:t>
            </w:r>
          </w:p>
        </w:tc>
        <w:tc>
          <w:tcPr>
            <w:tcW w:w="4845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199468E1" w14:textId="77777777" w:rsidR="00526940" w:rsidRPr="000B628D" w:rsidRDefault="00526940" w:rsidP="009A7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526940" w:rsidRPr="000B628D" w14:paraId="0CEB6095" w14:textId="77777777" w:rsidTr="009A7613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1" w:type="dxa"/>
            <w:tcBorders>
              <w:right w:val="single" w:sz="4" w:space="0" w:color="FF00FF" w:themeColor="accent1"/>
            </w:tcBorders>
            <w:vAlign w:val="center"/>
          </w:tcPr>
          <w:p w14:paraId="2082CFBA" w14:textId="77777777" w:rsidR="00526940" w:rsidRPr="000B628D" w:rsidRDefault="00526940" w:rsidP="009A7613">
            <w:pPr>
              <w:rPr>
                <w:rFonts w:cs="Poppins"/>
              </w:rPr>
            </w:pPr>
            <w:r w:rsidRPr="000B628D">
              <w:rPr>
                <w:rFonts w:cs="Poppins"/>
              </w:rPr>
              <w:t>Capacity (MW)</w:t>
            </w:r>
          </w:p>
        </w:tc>
        <w:tc>
          <w:tcPr>
            <w:tcW w:w="4845" w:type="dxa"/>
            <w:tcBorders>
              <w:top w:val="single" w:sz="4" w:space="0" w:color="FF00FF" w:themeColor="accent1"/>
              <w:left w:val="single" w:sz="4" w:space="0" w:color="FF00FF" w:themeColor="accent1"/>
              <w:bottom w:val="single" w:sz="4" w:space="0" w:color="FF00FF" w:themeColor="accent1"/>
            </w:tcBorders>
            <w:shd w:val="clear" w:color="auto" w:fill="FFFFCC"/>
            <w:vAlign w:val="center"/>
          </w:tcPr>
          <w:p w14:paraId="5567DF39" w14:textId="77777777" w:rsidR="00526940" w:rsidRPr="000B628D" w:rsidRDefault="00526940" w:rsidP="009A7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526940" w:rsidRPr="000B628D" w14:paraId="35567E7A" w14:textId="77777777" w:rsidTr="009A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1" w:type="dxa"/>
            <w:tcBorders>
              <w:right w:val="single" w:sz="4" w:space="0" w:color="FF00FF" w:themeColor="accent1"/>
            </w:tcBorders>
            <w:vAlign w:val="center"/>
          </w:tcPr>
          <w:p w14:paraId="3CE4E38F" w14:textId="77777777" w:rsidR="00526940" w:rsidRPr="000B628D" w:rsidRDefault="00526940" w:rsidP="009A7613">
            <w:pPr>
              <w:rPr>
                <w:rFonts w:cs="Poppins"/>
              </w:rPr>
            </w:pPr>
            <w:r w:rsidRPr="000B628D">
              <w:rPr>
                <w:rFonts w:cs="Poppins"/>
              </w:rPr>
              <w:t>Target Commissioning Window Start Date</w:t>
            </w:r>
          </w:p>
        </w:tc>
        <w:tc>
          <w:tcPr>
            <w:tcW w:w="4845" w:type="dxa"/>
            <w:tcBorders>
              <w:left w:val="single" w:sz="4" w:space="0" w:color="FF00FF" w:themeColor="accent1"/>
            </w:tcBorders>
            <w:shd w:val="clear" w:color="auto" w:fill="FFFFCC"/>
            <w:vAlign w:val="center"/>
          </w:tcPr>
          <w:p w14:paraId="33FABDF7" w14:textId="77777777" w:rsidR="00526940" w:rsidRPr="000B628D" w:rsidRDefault="00526940" w:rsidP="009A7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526940" w:rsidRPr="000B628D" w14:paraId="5824168D" w14:textId="77777777" w:rsidTr="009A7613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1" w:type="dxa"/>
            <w:tcBorders>
              <w:right w:val="single" w:sz="4" w:space="0" w:color="FF00FF" w:themeColor="accent1"/>
            </w:tcBorders>
            <w:vAlign w:val="center"/>
          </w:tcPr>
          <w:p w14:paraId="523EEEAD" w14:textId="77777777" w:rsidR="00526940" w:rsidRPr="000B628D" w:rsidRDefault="00526940" w:rsidP="009A7613">
            <w:pPr>
              <w:rPr>
                <w:rFonts w:cs="Poppins"/>
              </w:rPr>
            </w:pPr>
            <w:r w:rsidRPr="000B628D">
              <w:rPr>
                <w:rFonts w:cs="Poppins"/>
              </w:rPr>
              <w:t>Target Commissioning Date</w:t>
            </w:r>
          </w:p>
        </w:tc>
        <w:tc>
          <w:tcPr>
            <w:tcW w:w="4845" w:type="dxa"/>
            <w:tcBorders>
              <w:top w:val="single" w:sz="4" w:space="0" w:color="FF00FF" w:themeColor="accent1"/>
              <w:left w:val="single" w:sz="4" w:space="0" w:color="FF00FF" w:themeColor="accent1"/>
              <w:bottom w:val="single" w:sz="4" w:space="0" w:color="FF00FF" w:themeColor="accent1"/>
            </w:tcBorders>
            <w:shd w:val="clear" w:color="auto" w:fill="FFFFCC"/>
            <w:vAlign w:val="center"/>
          </w:tcPr>
          <w:p w14:paraId="53575350" w14:textId="77777777" w:rsidR="00526940" w:rsidRPr="000B628D" w:rsidRDefault="00526940" w:rsidP="009A7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</w:tbl>
    <w:p w14:paraId="6928B496" w14:textId="75BD14A5" w:rsidR="00EB7CC7" w:rsidRPr="00EB7CC7" w:rsidRDefault="00EB7CC7" w:rsidP="00D871BA">
      <w:pPr>
        <w:pStyle w:val="Heading1"/>
      </w:pPr>
    </w:p>
    <w:sectPr w:rsidR="00EB7CC7" w:rsidRPr="00EB7CC7" w:rsidSect="001E68C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C82B8" w14:textId="77777777" w:rsidR="005D3B05" w:rsidRDefault="005D3B05" w:rsidP="00A62BFF">
      <w:pPr>
        <w:spacing w:after="0"/>
      </w:pPr>
      <w:r>
        <w:separator/>
      </w:r>
    </w:p>
  </w:endnote>
  <w:endnote w:type="continuationSeparator" w:id="0">
    <w:p w14:paraId="7F6DB9E5" w14:textId="77777777" w:rsidR="005D3B05" w:rsidRDefault="005D3B05" w:rsidP="00A62BFF">
      <w:pPr>
        <w:spacing w:after="0"/>
      </w:pPr>
      <w:r>
        <w:continuationSeparator/>
      </w:r>
    </w:p>
  </w:endnote>
  <w:endnote w:type="continuationNotice" w:id="1">
    <w:p w14:paraId="14CBDC83" w14:textId="77777777" w:rsidR="005D3B05" w:rsidRDefault="005D3B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0C4E" w14:textId="77777777" w:rsidR="00B26D29" w:rsidRDefault="00F4613D" w:rsidP="00B17C6A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62337" behindDoc="0" locked="0" layoutInCell="1" allowOverlap="1" wp14:anchorId="180DD6E5" wp14:editId="65F9DA91">
              <wp:simplePos x="0" y="0"/>
              <wp:positionH relativeFrom="rightMargin">
                <wp:posOffset>88265</wp:posOffset>
              </wp:positionH>
              <wp:positionV relativeFrom="paragraph">
                <wp:posOffset>-268605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322078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DD6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21.15pt;width:27pt;height:23.25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D4ijHP2wAAAAcBAAAPAAAAZHJzL2Rv&#10;d25yZXYueG1sTI5BT8JAEIXvJv6HzZh4g11KRSndEqPxqgGFxNvSHdrG7mzTXWj99wwnPb43X958&#10;+Xp0rThjHxpPGmZTBQKp9LahSsPX59vkCUSIhqxpPaGGXwywLm5vcpNZP9AGz9tYCR6hkBkNdYxd&#10;JmUoa3QmTH2HxLej752JHPtK2t4MPO5amSi1kM40xB9q0+FLjeXP9uQ07N6P3/tUfVSv7qEb/Kgk&#10;uaXU+v5ufF6BiDjGPxiu+qwOBTsd/IlsEC3n+ZJJDZM0mYNgYPHIxUFDmoAscvnfv7g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+Ioxz9sAAAAHAQAADwAAAAAAAAAAAAAAAABQBAAA&#10;ZHJzL2Rvd25yZXYueG1sUEsFBgAAAAAEAAQA8wAAAFgFAAAAAA==&#10;" filled="f" stroked="f">
              <v:textbox>
                <w:txbxContent>
                  <w:p w14:paraId="23322078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6AF3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60289" behindDoc="0" locked="0" layoutInCell="1" allowOverlap="1" wp14:anchorId="072C91A0" wp14:editId="53DB6803">
              <wp:simplePos x="0" y="0"/>
              <wp:positionH relativeFrom="rightMargin">
                <wp:posOffset>88265</wp:posOffset>
              </wp:positionH>
              <wp:positionV relativeFrom="paragraph">
                <wp:posOffset>-287655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864E8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2C91A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.95pt;margin-top:-22.65pt;width:25.5pt;height:23.2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" filled="f" stroked="f">
              <v:textbox>
                <w:txbxContent>
                  <w:p w14:paraId="0B8864E8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2739" w14:textId="77777777" w:rsidR="005D3B05" w:rsidRDefault="005D3B05" w:rsidP="00A62BFF">
      <w:pPr>
        <w:spacing w:after="0"/>
      </w:pPr>
      <w:r>
        <w:separator/>
      </w:r>
    </w:p>
  </w:footnote>
  <w:footnote w:type="continuationSeparator" w:id="0">
    <w:p w14:paraId="0E5CEB28" w14:textId="77777777" w:rsidR="005D3B05" w:rsidRDefault="005D3B05" w:rsidP="00A62BFF">
      <w:pPr>
        <w:spacing w:after="0"/>
      </w:pPr>
      <w:r>
        <w:continuationSeparator/>
      </w:r>
    </w:p>
  </w:footnote>
  <w:footnote w:type="continuationNotice" w:id="1">
    <w:p w14:paraId="6F7D4B74" w14:textId="77777777" w:rsidR="005D3B05" w:rsidRDefault="005D3B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F7A4" w14:textId="77777777" w:rsidR="00EB2BC1" w:rsidRPr="004365EB" w:rsidRDefault="00EB2BC1" w:rsidP="00EB2BC1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 w:rsidRPr="004365EB">
      <w:rPr>
        <w:rFonts w:cs="Poppins"/>
        <w:b/>
        <w:bCs/>
      </w:rPr>
      <w:drawing>
        <wp:anchor distT="0" distB="0" distL="114300" distR="114300" simplePos="0" relativeHeight="251658241" behindDoc="1" locked="0" layoutInCell="1" allowOverlap="1" wp14:anchorId="660B98CF" wp14:editId="65F235F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5C0AD3" w14:textId="77777777" w:rsidR="00EB2BC1" w:rsidRPr="004365EB" w:rsidRDefault="00EB2BC1" w:rsidP="00EB2BC1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6317F5A0" w14:textId="77777777" w:rsidR="00EB2BC1" w:rsidRPr="004365EB" w:rsidRDefault="00EB2BC1" w:rsidP="00EB2BC1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2936E513" w14:textId="1E58D2BF" w:rsidR="008313D5" w:rsidRPr="004365EB" w:rsidRDefault="00526940" w:rsidP="00F7756C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>
      <w:rPr>
        <w:rFonts w:eastAsia="HGPMinchoE" w:cs="Poppins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6DB0" w14:textId="77777777" w:rsidR="00DF17EF" w:rsidRPr="004365EB" w:rsidRDefault="006E510D" w:rsidP="00DF17EF">
    <w:pPr>
      <w:pStyle w:val="Header"/>
      <w:ind w:left="0"/>
      <w:jc w:val="left"/>
      <w:rPr>
        <w:rFonts w:eastAsia="HGPMinchoE" w:cs="Poppins"/>
        <w:sz w:val="28"/>
        <w:szCs w:val="40"/>
      </w:rPr>
    </w:pPr>
    <w:r w:rsidRPr="004365EB">
      <w:rPr>
        <w:rFonts w:eastAsia="HGPMinchoE" w:cs="Poppins"/>
        <w:sz w:val="28"/>
        <w:szCs w:val="40"/>
      </w:rPr>
      <w:drawing>
        <wp:anchor distT="0" distB="0" distL="114300" distR="114300" simplePos="0" relativeHeight="251658240" behindDoc="1" locked="0" layoutInCell="1" allowOverlap="1" wp14:anchorId="3D42E28A" wp14:editId="49F99742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8BE06" w14:textId="77777777" w:rsidR="00DF17EF" w:rsidRPr="004365EB" w:rsidRDefault="00DF17EF" w:rsidP="00DF17EF">
    <w:pPr>
      <w:pStyle w:val="Header"/>
      <w:ind w:left="0"/>
      <w:jc w:val="left"/>
      <w:rPr>
        <w:rFonts w:eastAsia="HGPMinchoE" w:cs="Poppins"/>
        <w:sz w:val="28"/>
        <w:szCs w:val="40"/>
      </w:rPr>
    </w:pPr>
  </w:p>
  <w:p w14:paraId="17AEB1CA" w14:textId="77777777" w:rsidR="00DF17EF" w:rsidRPr="004365EB" w:rsidRDefault="00DF17EF" w:rsidP="00DF17EF">
    <w:pPr>
      <w:pStyle w:val="Header"/>
      <w:ind w:left="0"/>
      <w:jc w:val="left"/>
      <w:rPr>
        <w:rFonts w:eastAsia="HGPMinchoE" w:cs="Poppins"/>
        <w:sz w:val="28"/>
        <w:szCs w:val="40"/>
      </w:rPr>
    </w:pPr>
  </w:p>
  <w:p w14:paraId="23E76269" w14:textId="494BD470" w:rsidR="00B26D29" w:rsidRPr="004365EB" w:rsidRDefault="00526940" w:rsidP="00F7756C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>
      <w:rPr>
        <w:rFonts w:eastAsia="HGPMinchoE" w:cs="Poppins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E33E46A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19674420"/>
    <w:multiLevelType w:val="multilevel"/>
    <w:tmpl w:val="9A8437B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A1F2726"/>
    <w:multiLevelType w:val="multilevel"/>
    <w:tmpl w:val="CE981792"/>
    <w:numStyleLink w:val="Bullets"/>
  </w:abstractNum>
  <w:abstractNum w:abstractNumId="15" w15:restartNumberingAfterBreak="0">
    <w:nsid w:val="2A360ACD"/>
    <w:multiLevelType w:val="multilevel"/>
    <w:tmpl w:val="ABFED574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6" w15:restartNumberingAfterBreak="0">
    <w:nsid w:val="34376E88"/>
    <w:multiLevelType w:val="hybridMultilevel"/>
    <w:tmpl w:val="38126198"/>
    <w:lvl w:ilvl="0" w:tplc="61963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E1373"/>
    <w:multiLevelType w:val="hybridMultilevel"/>
    <w:tmpl w:val="AF4C7030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A297C"/>
    <w:multiLevelType w:val="hybridMultilevel"/>
    <w:tmpl w:val="71BE0F1C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0607F32"/>
    <w:multiLevelType w:val="multilevel"/>
    <w:tmpl w:val="CE981792"/>
    <w:numStyleLink w:val="Bullets"/>
  </w:abstractNum>
  <w:abstractNum w:abstractNumId="24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5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9" w15:restartNumberingAfterBreak="0">
    <w:nsid w:val="6AD3657F"/>
    <w:multiLevelType w:val="multilevel"/>
    <w:tmpl w:val="CE981792"/>
    <w:numStyleLink w:val="Bullets"/>
  </w:abstractNum>
  <w:abstractNum w:abstractNumId="30" w15:restartNumberingAfterBreak="0">
    <w:nsid w:val="6C19419A"/>
    <w:multiLevelType w:val="hybridMultilevel"/>
    <w:tmpl w:val="BF887D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E4D1C"/>
    <w:multiLevelType w:val="multilevel"/>
    <w:tmpl w:val="C770AC32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4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5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28"/>
  </w:num>
  <w:num w:numId="12" w16cid:durableId="450050108">
    <w:abstractNumId w:val="17"/>
  </w:num>
  <w:num w:numId="13" w16cid:durableId="427045568">
    <w:abstractNumId w:val="35"/>
  </w:num>
  <w:num w:numId="14" w16cid:durableId="351030145">
    <w:abstractNumId w:val="12"/>
  </w:num>
  <w:num w:numId="15" w16cid:durableId="419713709">
    <w:abstractNumId w:val="29"/>
  </w:num>
  <w:num w:numId="16" w16cid:durableId="1339162828">
    <w:abstractNumId w:val="33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3"/>
  </w:num>
  <w:num w:numId="18" w16cid:durableId="1552032955">
    <w:abstractNumId w:val="24"/>
  </w:num>
  <w:num w:numId="19" w16cid:durableId="1216563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33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33"/>
  </w:num>
  <w:num w:numId="23" w16cid:durableId="914751835">
    <w:abstractNumId w:val="31"/>
  </w:num>
  <w:num w:numId="24" w16cid:durableId="269238063">
    <w:abstractNumId w:val="20"/>
  </w:num>
  <w:num w:numId="25" w16cid:durableId="48194925">
    <w:abstractNumId w:val="11"/>
  </w:num>
  <w:num w:numId="26" w16cid:durableId="237911749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34"/>
  </w:num>
  <w:num w:numId="28" w16cid:durableId="1982036560">
    <w:abstractNumId w:val="23"/>
  </w:num>
  <w:num w:numId="29" w16cid:durableId="795679059">
    <w:abstractNumId w:val="14"/>
  </w:num>
  <w:num w:numId="30" w16cid:durableId="776801520">
    <w:abstractNumId w:val="10"/>
  </w:num>
  <w:num w:numId="31" w16cid:durableId="233004790">
    <w:abstractNumId w:val="19"/>
  </w:num>
  <w:num w:numId="32" w16cid:durableId="1849902588">
    <w:abstractNumId w:val="25"/>
  </w:num>
  <w:num w:numId="33" w16cid:durableId="1724792781">
    <w:abstractNumId w:val="26"/>
  </w:num>
  <w:num w:numId="34" w16cid:durableId="182482013">
    <w:abstractNumId w:val="22"/>
  </w:num>
  <w:num w:numId="35" w16cid:durableId="873037354">
    <w:abstractNumId w:val="18"/>
  </w:num>
  <w:num w:numId="36" w16cid:durableId="143934142">
    <w:abstractNumId w:val="27"/>
  </w:num>
  <w:num w:numId="37" w16cid:durableId="853499786">
    <w:abstractNumId w:val="32"/>
  </w:num>
  <w:num w:numId="38" w16cid:durableId="1942257626">
    <w:abstractNumId w:val="16"/>
  </w:num>
  <w:num w:numId="39" w16cid:durableId="235628489">
    <w:abstractNumId w:val="15"/>
  </w:num>
  <w:num w:numId="40" w16cid:durableId="889611311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1" w16cid:durableId="605624631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2" w16cid:durableId="186209025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3" w16cid:durableId="1533959200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4" w16cid:durableId="111948649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5" w16cid:durableId="1061295426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6" w16cid:durableId="168452708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7" w16cid:durableId="598493198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8" w16cid:durableId="1614552168">
    <w:abstractNumId w:val="30"/>
  </w:num>
  <w:num w:numId="49" w16cid:durableId="1795443873">
    <w:abstractNumId w:val="21"/>
  </w:num>
  <w:num w:numId="50" w16cid:durableId="200195821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1" w16cid:durableId="1221667900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2" w16cid:durableId="697894085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3" w16cid:durableId="541793571">
    <w:abstractNumId w:val="13"/>
  </w:num>
  <w:num w:numId="54" w16cid:durableId="254167450">
    <w:abstractNumId w:val="13"/>
  </w:num>
  <w:num w:numId="55" w16cid:durableId="1863670398">
    <w:abstractNumId w:val="13"/>
  </w:num>
  <w:num w:numId="56" w16cid:durableId="1362631498">
    <w:abstractNumId w:val="13"/>
  </w:num>
  <w:num w:numId="57" w16cid:durableId="410935084">
    <w:abstractNumId w:val="13"/>
  </w:num>
  <w:num w:numId="58" w16cid:durableId="1858810682">
    <w:abstractNumId w:val="13"/>
  </w:num>
  <w:num w:numId="59" w16cid:durableId="1685401287">
    <w:abstractNumId w:val="15"/>
  </w:num>
  <w:num w:numId="60" w16cid:durableId="1018390567">
    <w:abstractNumId w:val="30"/>
  </w:num>
  <w:num w:numId="61" w16cid:durableId="1865048331">
    <w:abstractNumId w:val="21"/>
  </w:num>
  <w:num w:numId="62" w16cid:durableId="95787566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3" w16cid:durableId="604578063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4" w16cid:durableId="1899245678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5" w16cid:durableId="630673952">
    <w:abstractNumId w:val="17"/>
  </w:num>
  <w:num w:numId="66" w16cid:durableId="1683432448">
    <w:abstractNumId w:val="11"/>
  </w:num>
  <w:num w:numId="67" w16cid:durableId="1058210447">
    <w:abstractNumId w:val="13"/>
  </w:num>
  <w:num w:numId="68" w16cid:durableId="1443496628">
    <w:abstractNumId w:val="13"/>
  </w:num>
  <w:num w:numId="69" w16cid:durableId="1940916667">
    <w:abstractNumId w:val="13"/>
  </w:num>
  <w:num w:numId="70" w16cid:durableId="1804151546">
    <w:abstractNumId w:val="13"/>
  </w:num>
  <w:num w:numId="71" w16cid:durableId="1807239540">
    <w:abstractNumId w:val="13"/>
  </w:num>
  <w:num w:numId="72" w16cid:durableId="478769964">
    <w:abstractNumId w:val="13"/>
  </w:num>
  <w:num w:numId="73" w16cid:durableId="778262459">
    <w:abstractNumId w:val="15"/>
  </w:num>
  <w:num w:numId="74" w16cid:durableId="1574043876">
    <w:abstractNumId w:val="30"/>
  </w:num>
  <w:num w:numId="75" w16cid:durableId="1669096986">
    <w:abstractNumId w:val="21"/>
  </w:num>
  <w:num w:numId="76" w16cid:durableId="126302489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77" w16cid:durableId="153557831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78" w16cid:durableId="812258246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79" w16cid:durableId="1002398027">
    <w:abstractNumId w:val="17"/>
  </w:num>
  <w:num w:numId="80" w16cid:durableId="1446345873">
    <w:abstractNumId w:val="11"/>
  </w:num>
  <w:num w:numId="81" w16cid:durableId="684791753">
    <w:abstractNumId w:val="13"/>
  </w:num>
  <w:num w:numId="82" w16cid:durableId="1030108799">
    <w:abstractNumId w:val="13"/>
  </w:num>
  <w:num w:numId="83" w16cid:durableId="1946301502">
    <w:abstractNumId w:val="13"/>
  </w:num>
  <w:num w:numId="84" w16cid:durableId="1937860477">
    <w:abstractNumId w:val="13"/>
  </w:num>
  <w:num w:numId="85" w16cid:durableId="2123767335">
    <w:abstractNumId w:val="13"/>
  </w:num>
  <w:num w:numId="86" w16cid:durableId="1973829864">
    <w:abstractNumId w:val="13"/>
  </w:num>
  <w:num w:numId="87" w16cid:durableId="998532188">
    <w:abstractNumId w:val="15"/>
  </w:num>
  <w:num w:numId="88" w16cid:durableId="1739474388">
    <w:abstractNumId w:val="30"/>
  </w:num>
  <w:num w:numId="89" w16cid:durableId="524516525">
    <w:abstractNumId w:val="21"/>
  </w:num>
  <w:num w:numId="90" w16cid:durableId="1028531592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1" w16cid:durableId="76169253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2" w16cid:durableId="504055316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3" w16cid:durableId="1080558914">
    <w:abstractNumId w:val="17"/>
  </w:num>
  <w:num w:numId="94" w16cid:durableId="1665739155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40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522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44B5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0E52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B0F9C"/>
    <w:rsid w:val="000B19B2"/>
    <w:rsid w:val="000B1B73"/>
    <w:rsid w:val="000B26DE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13C2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960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E75DB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5EB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003C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6940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3B0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036F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165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23B1"/>
    <w:rsid w:val="00713F7A"/>
    <w:rsid w:val="00714246"/>
    <w:rsid w:val="00714FD2"/>
    <w:rsid w:val="007155D1"/>
    <w:rsid w:val="00716462"/>
    <w:rsid w:val="00717C5D"/>
    <w:rsid w:val="007208C1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58A7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442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65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3E84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112C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26F48"/>
    <w:rsid w:val="00931300"/>
    <w:rsid w:val="00934D6B"/>
    <w:rsid w:val="00936933"/>
    <w:rsid w:val="00937B12"/>
    <w:rsid w:val="00940B39"/>
    <w:rsid w:val="00940E3C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1D5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2BFC"/>
    <w:rsid w:val="00AB3F5F"/>
    <w:rsid w:val="00AB4A75"/>
    <w:rsid w:val="00AB5A67"/>
    <w:rsid w:val="00AB5A91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27F4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32FD"/>
    <w:rsid w:val="00B54EFE"/>
    <w:rsid w:val="00B552D5"/>
    <w:rsid w:val="00B55BEB"/>
    <w:rsid w:val="00B60800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4F49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86DCE"/>
    <w:rsid w:val="00C90168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2FB8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3B1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419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871BA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7557"/>
    <w:rsid w:val="00E002D6"/>
    <w:rsid w:val="00E02A70"/>
    <w:rsid w:val="00E03154"/>
    <w:rsid w:val="00E039D5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3D40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2A51"/>
    <w:rsid w:val="00E73B90"/>
    <w:rsid w:val="00E8003A"/>
    <w:rsid w:val="00E825C1"/>
    <w:rsid w:val="00E82641"/>
    <w:rsid w:val="00E841C4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2BC1"/>
    <w:rsid w:val="00EB5163"/>
    <w:rsid w:val="00EB7CC7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56C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6CA9"/>
    <w:rsid w:val="00FF6ED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DA0B46"/>
  <w15:docId w15:val="{0FCE407A-870D-414F-842F-252A1040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3B1"/>
    <w:pPr>
      <w:spacing w:after="160" w:line="259" w:lineRule="auto"/>
    </w:pPr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7123B1"/>
    <w:pPr>
      <w:keepNext/>
      <w:keepLines/>
      <w:spacing w:before="240"/>
      <w:outlineLvl w:val="0"/>
    </w:pPr>
    <w:rPr>
      <w:rFonts w:eastAsiaTheme="majorEastAsia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7123B1"/>
    <w:pPr>
      <w:keepNext/>
      <w:keepLines/>
      <w:spacing w:before="240"/>
      <w:outlineLvl w:val="1"/>
    </w:pPr>
    <w:rPr>
      <w:rFonts w:eastAsiaTheme="majorEastAsia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7123B1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7123B1"/>
    <w:pPr>
      <w:keepNext/>
      <w:keepLines/>
      <w:numPr>
        <w:ilvl w:val="3"/>
        <w:numId w:val="86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7123B1"/>
    <w:pPr>
      <w:keepNext/>
      <w:keepLines/>
      <w:numPr>
        <w:ilvl w:val="4"/>
        <w:numId w:val="86"/>
      </w:numPr>
      <w:spacing w:before="40" w:after="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123B1"/>
    <w:pPr>
      <w:keepNext/>
      <w:keepLines/>
      <w:numPr>
        <w:ilvl w:val="5"/>
        <w:numId w:val="86"/>
      </w:numPr>
      <w:spacing w:before="40" w:after="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123B1"/>
    <w:pPr>
      <w:keepNext/>
      <w:keepLines/>
      <w:numPr>
        <w:ilvl w:val="6"/>
        <w:numId w:val="8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123B1"/>
    <w:pPr>
      <w:keepNext/>
      <w:keepLines/>
      <w:numPr>
        <w:ilvl w:val="7"/>
        <w:numId w:val="8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123B1"/>
    <w:pPr>
      <w:keepNext/>
      <w:keepLines/>
      <w:numPr>
        <w:ilvl w:val="8"/>
        <w:numId w:val="8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  <w:rsid w:val="007123B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123B1"/>
  </w:style>
  <w:style w:type="paragraph" w:customStyle="1" w:styleId="TableColumnHeading">
    <w:name w:val="Table Column Heading"/>
    <w:basedOn w:val="BodyText"/>
    <w:uiPriority w:val="7"/>
    <w:qFormat/>
    <w:rsid w:val="007123B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123B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23B1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7123B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7123B1"/>
    <w:pPr>
      <w:keepNext/>
      <w:spacing w:before="480"/>
      <w:outlineLvl w:val="0"/>
    </w:pPr>
    <w:rPr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7123B1"/>
    <w:pPr>
      <w:jc w:val="right"/>
    </w:pPr>
  </w:style>
  <w:style w:type="character" w:customStyle="1" w:styleId="Bold">
    <w:name w:val="Bold"/>
    <w:basedOn w:val="DefaultParagraphFont"/>
    <w:uiPriority w:val="2"/>
    <w:qFormat/>
    <w:rsid w:val="007123B1"/>
    <w:rPr>
      <w:rFonts w:ascii="Poppins" w:hAnsi="Poppins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7123B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123B1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3B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B1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123B1"/>
    <w:rPr>
      <w:rFonts w:ascii="Poppins" w:hAnsi="Poppins"/>
      <w:noProof/>
      <w:kern w:val="2"/>
      <w:sz w:val="18"/>
      <w:szCs w:val="22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7123B1"/>
    <w:rPr>
      <w:rFonts w:ascii="Poppins" w:eastAsiaTheme="majorEastAsia" w:hAnsi="Poppins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7123B1"/>
    <w:rPr>
      <w:rFonts w:ascii="Poppins" w:eastAsiaTheme="majorEastAsia" w:hAnsi="Poppins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7123B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7123B1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7123B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7123B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7123B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7123B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7123B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7123B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7123B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7123B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7123B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7123B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7123B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7123B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7123B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7123B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7123B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2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3B1"/>
  </w:style>
  <w:style w:type="character" w:customStyle="1" w:styleId="CommentTextChar">
    <w:name w:val="Comment Text Char"/>
    <w:basedOn w:val="DefaultParagraphFont"/>
    <w:link w:val="CommentText"/>
    <w:uiPriority w:val="99"/>
    <w:rsid w:val="007123B1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3B1"/>
    <w:rPr>
      <w:rFonts w:ascii="Poppins" w:hAnsi="Poppins"/>
      <w:b/>
      <w:bCs/>
      <w:kern w:val="2"/>
      <w:sz w:val="22"/>
      <w:szCs w:val="22"/>
      <w:lang w:val="en-GB"/>
      <w14:ligatures w14:val="standardContextual"/>
    </w:rPr>
  </w:style>
  <w:style w:type="character" w:styleId="Emphasis">
    <w:name w:val="Emphasis"/>
    <w:basedOn w:val="DefaultParagraphFont"/>
    <w:uiPriority w:val="27"/>
    <w:qFormat/>
    <w:rsid w:val="007123B1"/>
    <w:rPr>
      <w:rFonts w:ascii="Poppins" w:hAnsi="Poppins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7123B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7123B1"/>
    <w:rPr>
      <w:rFonts w:ascii="Poppins" w:eastAsiaTheme="majorEastAsia" w:hAnsi="Poppins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7123B1"/>
    <w:rPr>
      <w:rFonts w:asciiTheme="majorHAnsi" w:eastAsiaTheme="majorEastAsia" w:hAnsiTheme="majorHAnsi" w:cstheme="majorBidi"/>
      <w:color w:val="BF00BF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7123B1"/>
    <w:pPr>
      <w:numPr>
        <w:numId w:val="87"/>
      </w:numPr>
    </w:pPr>
  </w:style>
  <w:style w:type="paragraph" w:customStyle="1" w:styleId="Bullet2">
    <w:name w:val="Bullet 2"/>
    <w:basedOn w:val="BodyText"/>
    <w:uiPriority w:val="1"/>
    <w:qFormat/>
    <w:rsid w:val="007123B1"/>
    <w:pPr>
      <w:numPr>
        <w:numId w:val="88"/>
      </w:numPr>
    </w:pPr>
  </w:style>
  <w:style w:type="paragraph" w:customStyle="1" w:styleId="Bullet3">
    <w:name w:val="Bullet 3"/>
    <w:basedOn w:val="BodyText"/>
    <w:uiPriority w:val="1"/>
    <w:qFormat/>
    <w:rsid w:val="007123B1"/>
    <w:pPr>
      <w:numPr>
        <w:numId w:val="89"/>
      </w:numPr>
    </w:pPr>
  </w:style>
  <w:style w:type="paragraph" w:customStyle="1" w:styleId="NumberedBullet1">
    <w:name w:val="Numbered Bullet 1"/>
    <w:basedOn w:val="BodyText"/>
    <w:uiPriority w:val="5"/>
    <w:qFormat/>
    <w:rsid w:val="007123B1"/>
    <w:pPr>
      <w:numPr>
        <w:numId w:val="92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7123B1"/>
    <w:pPr>
      <w:numPr>
        <w:ilvl w:val="1"/>
        <w:numId w:val="92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7123B1"/>
    <w:pPr>
      <w:numPr>
        <w:ilvl w:val="2"/>
        <w:numId w:val="92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7123B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7123B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7123B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7123B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7123B1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7123B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7123B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7123B1"/>
    <w:rPr>
      <w:rFonts w:asciiTheme="majorHAnsi" w:eastAsiaTheme="majorEastAsia" w:hAnsiTheme="majorHAnsi" w:cstheme="majorBidi"/>
      <w:b/>
      <w:iCs/>
      <w:color w:val="2CB9FF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7123B1"/>
    <w:rPr>
      <w:rFonts w:asciiTheme="majorHAnsi" w:eastAsiaTheme="majorEastAsia" w:hAnsiTheme="majorHAnsi" w:cstheme="majorBidi"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7123B1"/>
    <w:rPr>
      <w:rFonts w:asciiTheme="majorHAnsi" w:eastAsiaTheme="majorEastAsia" w:hAnsiTheme="majorHAnsi" w:cstheme="majorBidi"/>
      <w:i/>
      <w:iCs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7123B1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7123B1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7123B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7123B1"/>
    <w:rPr>
      <w:rFonts w:ascii="Poppins" w:eastAsiaTheme="majorEastAsia" w:hAnsi="Poppins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7123B1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7123B1"/>
    <w:rPr>
      <w:rFonts w:ascii="Poppins" w:hAnsi="Poppins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7123B1"/>
    <w:rPr>
      <w:rFonts w:ascii="Poppins" w:hAnsi="Poppins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7123B1"/>
    <w:rPr>
      <w:rFonts w:ascii="Poppins" w:hAnsi="Poppins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7123B1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7123B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7123B1"/>
    <w:pPr>
      <w:numPr>
        <w:numId w:val="93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7123B1"/>
    <w:rPr>
      <w:rFonts w:ascii="Poppins" w:hAnsi="Poppins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7123B1"/>
    <w:rPr>
      <w:b/>
      <w:i/>
    </w:rPr>
  </w:style>
  <w:style w:type="paragraph" w:styleId="NoSpacing">
    <w:name w:val="No Spacing"/>
    <w:next w:val="BodyText"/>
    <w:rsid w:val="007123B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7123B1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7123B1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7123B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7123B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7123B1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7123B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7123B1"/>
    <w:rPr>
      <w:rFonts w:ascii="Poppins" w:hAnsi="Poppins"/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7123B1"/>
    <w:rPr>
      <w:rFonts w:ascii="Poppins" w:hAnsi="Poppins"/>
      <w:color w:val="000000" w:themeColor="text1"/>
      <w:lang w:val="en-GB"/>
    </w:rPr>
  </w:style>
  <w:style w:type="numbering" w:customStyle="1" w:styleId="Bullets">
    <w:name w:val="Bullets"/>
    <w:uiPriority w:val="99"/>
    <w:rsid w:val="007123B1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7123B1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7123B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7123B1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7123B1"/>
    <w:rPr>
      <w:rFonts w:ascii="Poppins" w:hAnsi="Poppins"/>
      <w:kern w:val="2"/>
      <w:sz w:val="22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7123B1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7123B1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7123B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7123B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7123B1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7123B1"/>
  </w:style>
  <w:style w:type="paragraph" w:customStyle="1" w:styleId="SourceNotes">
    <w:name w:val="Source &amp; Notes"/>
    <w:basedOn w:val="BodyText"/>
    <w:uiPriority w:val="99"/>
    <w:qFormat/>
    <w:rsid w:val="007123B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123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23B1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7123B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7123B1"/>
    <w:pPr>
      <w:framePr w:w="10038" w:wrap="notBeside" w:vAnchor="page" w:hAnchor="page" w:x="397" w:y="14053" w:anchorLock="1"/>
      <w:numPr>
        <w:numId w:val="94"/>
      </w:numPr>
      <w:spacing w:after="120" w:line="240" w:lineRule="auto"/>
      <w:ind w:right="306"/>
    </w:pPr>
    <w:rPr>
      <w:b/>
      <w:bCs/>
      <w:color w:val="000000" w:themeColor="text1"/>
      <w:kern w:val="0"/>
      <w:sz w:val="56"/>
      <w:szCs w:val="24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7123B1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123B1"/>
  </w:style>
  <w:style w:type="paragraph" w:customStyle="1" w:styleId="Shadedheading0">
    <w:name w:val="Shaded heading"/>
    <w:basedOn w:val="SectionHeader"/>
    <w:uiPriority w:val="99"/>
    <w:qFormat/>
    <w:rsid w:val="007123B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7123B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7123B1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7123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7123B1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styleId="Subtitle">
    <w:name w:val="Subtitle"/>
    <w:basedOn w:val="Normal"/>
    <w:next w:val="Normal"/>
    <w:link w:val="SubtitleChar"/>
    <w:uiPriority w:val="25"/>
    <w:qFormat/>
    <w:rsid w:val="00712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rsid w:val="007123B1"/>
    <w:rPr>
      <w:rFonts w:ascii="Poppins" w:eastAsiaTheme="majorEastAsia" w:hAnsi="Poppins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qFormat/>
    <w:rsid w:val="00712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rsid w:val="007123B1"/>
    <w:rPr>
      <w:rFonts w:ascii="Poppins" w:hAnsi="Poppins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qFormat/>
    <w:rsid w:val="007123B1"/>
    <w:rPr>
      <w:i/>
      <w:iCs/>
      <w:color w:val="BF00BF" w:themeColor="accent1" w:themeShade="BF"/>
    </w:rPr>
  </w:style>
  <w:style w:type="character" w:styleId="IntenseReference">
    <w:name w:val="Intense Reference"/>
    <w:basedOn w:val="DefaultParagraphFont"/>
    <w:uiPriority w:val="33"/>
    <w:qFormat/>
    <w:rsid w:val="007123B1"/>
    <w:rPr>
      <w:b/>
      <w:bCs/>
      <w:smallCaps/>
      <w:color w:val="BF00BF" w:themeColor="accent1" w:themeShade="BF"/>
      <w:spacing w:val="5"/>
    </w:rPr>
  </w:style>
  <w:style w:type="paragraph" w:styleId="Caption">
    <w:name w:val="caption"/>
    <w:basedOn w:val="Normal"/>
    <w:next w:val="Normal"/>
    <w:uiPriority w:val="36"/>
    <w:semiHidden/>
    <w:qFormat/>
    <w:rsid w:val="007123B1"/>
    <w:pPr>
      <w:spacing w:after="200" w:line="240" w:lineRule="auto"/>
    </w:pPr>
    <w:rPr>
      <w:i/>
      <w:iCs/>
      <w:color w:val="3F0731" w:themeColor="text2"/>
      <w:sz w:val="18"/>
      <w:szCs w:val="18"/>
    </w:rPr>
  </w:style>
  <w:style w:type="character" w:styleId="Strong">
    <w:name w:val="Strong"/>
    <w:basedOn w:val="DefaultParagraphFont"/>
    <w:uiPriority w:val="29"/>
    <w:semiHidden/>
    <w:qFormat/>
    <w:rsid w:val="007123B1"/>
    <w:rPr>
      <w:b/>
      <w:bCs/>
    </w:rPr>
  </w:style>
  <w:style w:type="character" w:styleId="SubtleEmphasis">
    <w:name w:val="Subtle Emphasis"/>
    <w:basedOn w:val="DefaultParagraphFont"/>
    <w:uiPriority w:val="26"/>
    <w:semiHidden/>
    <w:qFormat/>
    <w:rsid w:val="007123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2"/>
    <w:semiHidden/>
    <w:qFormat/>
    <w:rsid w:val="007123B1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4"/>
    <w:semiHidden/>
    <w:qFormat/>
    <w:rsid w:val="007123B1"/>
    <w:rPr>
      <w:b/>
      <w:bCs/>
      <w:i/>
      <w:iCs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526940"/>
    <w:pPr>
      <w:spacing w:after="0"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">
    <w:name w:val="List Table 3 - Accent 11"/>
    <w:basedOn w:val="TableNormal"/>
    <w:next w:val="ListTable3-Accent1"/>
    <w:uiPriority w:val="48"/>
    <w:rsid w:val="00526940"/>
    <w:pPr>
      <w:spacing w:after="0"/>
    </w:pPr>
    <w:rPr>
      <w:kern w:val="2"/>
      <w:sz w:val="24"/>
      <w:szCs w:val="24"/>
      <w:lang w:val="en-GB"/>
      <w14:ligatures w14:val="standardContextual"/>
    </w:rPr>
    <w:tblPr>
      <w:tblStyleRowBandSize w:val="1"/>
      <w:tblStyleColBandSize w:val="1"/>
      <w:tblBorders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tblBorders>
    </w:tblPr>
    <w:tblStylePr w:type="firstRow">
      <w:rPr>
        <w:b/>
        <w:bCs/>
        <w:color w:val="FFFFFF"/>
      </w:rPr>
      <w:tblPr/>
      <w:tcPr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56082"/>
          <w:right w:val="single" w:sz="4" w:space="0" w:color="156082"/>
        </w:tcBorders>
      </w:tcPr>
    </w:tblStylePr>
    <w:tblStylePr w:type="band1Horz">
      <w:tblPr/>
      <w:tcPr>
        <w:tcBorders>
          <w:top w:val="single" w:sz="4" w:space="0" w:color="156082"/>
          <w:bottom w:val="single" w:sz="4" w:space="0" w:color="15608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/>
          <w:left w:val="nil"/>
        </w:tcBorders>
      </w:tcPr>
    </w:tblStylePr>
    <w:tblStylePr w:type="swCell">
      <w:tblPr/>
      <w:tcPr>
        <w:tcBorders>
          <w:top w:val="double" w:sz="4" w:space="0" w:color="156082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6940"/>
    <w:pPr>
      <w:spacing w:after="0"/>
    </w:pPr>
    <w:tblPr>
      <w:tblStyleRowBandSize w:val="1"/>
      <w:tblStyleColBandSize w:val="1"/>
      <w:tblBorders>
        <w:top w:val="single" w:sz="4" w:space="0" w:color="FF00FF" w:themeColor="accent1"/>
        <w:left w:val="single" w:sz="4" w:space="0" w:color="FF00FF" w:themeColor="accent1"/>
        <w:bottom w:val="single" w:sz="4" w:space="0" w:color="FF00FF" w:themeColor="accent1"/>
        <w:right w:val="single" w:sz="4" w:space="0" w:color="FF00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FF" w:themeFill="accent1"/>
      </w:tcPr>
    </w:tblStylePr>
    <w:tblStylePr w:type="lastRow">
      <w:rPr>
        <w:b/>
        <w:bCs/>
      </w:rPr>
      <w:tblPr/>
      <w:tcPr>
        <w:tcBorders>
          <w:top w:val="double" w:sz="4" w:space="0" w:color="FF00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FF" w:themeColor="accent1"/>
          <w:right w:val="single" w:sz="4" w:space="0" w:color="FF00FF" w:themeColor="accent1"/>
        </w:tcBorders>
      </w:tcPr>
    </w:tblStylePr>
    <w:tblStylePr w:type="band1Horz">
      <w:tblPr/>
      <w:tcPr>
        <w:tcBorders>
          <w:top w:val="single" w:sz="4" w:space="0" w:color="FF00FF" w:themeColor="accent1"/>
          <w:bottom w:val="single" w:sz="4" w:space="0" w:color="FF00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FF" w:themeColor="accent1"/>
          <w:left w:val="nil"/>
        </w:tcBorders>
      </w:tcPr>
    </w:tblStylePr>
    <w:tblStylePr w:type="swCell">
      <w:tblPr/>
      <w:tcPr>
        <w:tcBorders>
          <w:top w:val="double" w:sz="4" w:space="0" w:color="FF00FF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mrdeliverybody.com/_layouts/15/login/page.aspx?ReturnUrl=%2f_layouts%2f15%2fAuthenticate.aspx%3fSource%3d%252FSitePages%252FNEWEMRDBPortal%252Easpx&amp;Source=%2FSitePages%2FNEWEMRDBPortal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so.energy/what-we-do/energy-markets/electricity-market-reform-emr-delivery-body/contracts-difference-cf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e.hunt\Downloads\738261_NESO%20Word%20Template%20-%20Blank_S2.dotx" TargetMode="External"/></Relationship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5b25b1-58dd-444e-9593-beddacfcd12c" xsi:nil="true"/>
    <SharedWithUsers xmlns="e71f0837-d1cb-4020-b47f-928d4bae4003">
      <UserInfo>
        <DisplayName/>
        <AccountId xsi:nil="true"/>
        <AccountType/>
      </UserInfo>
    </SharedWithUsers>
    <lcf76f155ced4ddcb4097134ff3c332f xmlns="6b9fa28b-ddcc-4041-8725-bebe945943fa">
      <Terms xmlns="http://schemas.microsoft.com/office/infopath/2007/PartnerControls"/>
    </lcf76f155ced4ddcb4097134ff3c332f>
    <_Flow_SignoffStatus xmlns="8b7b4ccf-a151-45fe-818e-4cde44e595d9" xsi:nil="true"/>
    <TESTFIELD xmlns="8b7b4ccf-a151-45fe-818e-4cde44e595d9" xsi:nil="true"/>
    <Date xmlns="8b7b4ccf-a151-45fe-818e-4cde44e595d9" xsi:nil="true"/>
    <Order0 xmlns="8b7b4ccf-a151-45fe-818e-4cde44e595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213A04EF1CB48A46E8BE59C8EFE11" ma:contentTypeVersion="5" ma:contentTypeDescription="Create a new document." ma:contentTypeScope="" ma:versionID="45d9abcda46e85178322330d45251718">
  <xsd:schema xmlns:xsd="http://www.w3.org/2001/XMLSchema" xmlns:xs="http://www.w3.org/2001/XMLSchema" xmlns:p="http://schemas.microsoft.com/office/2006/metadata/properties" xmlns:ns2="8b7b4ccf-a151-45fe-818e-4cde44e595d9" xmlns:ns3="e71f0837-d1cb-4020-b47f-928d4bae4003" xmlns:ns4="6b9fa28b-ddcc-4041-8725-bebe945943fa" xmlns:ns5="a65b25b1-58dd-444e-9593-beddacfcd12c" targetNamespace="http://schemas.microsoft.com/office/2006/metadata/properties" ma:root="true" ma:fieldsID="cd65d39a64ea675b7b931723066d72e2" ns2:_="" ns3:_="" ns4:_="" ns5:_="">
    <xsd:import namespace="8b7b4ccf-a151-45fe-818e-4cde44e595d9"/>
    <xsd:import namespace="e71f0837-d1cb-4020-b47f-928d4bae4003"/>
    <xsd:import namespace="6b9fa28b-ddcc-4041-8725-bebe945943fa"/>
    <xsd:import namespace="a65b25b1-58dd-444e-9593-beddacfcd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TESTFIELD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Order0" minOccurs="0"/>
                <xsd:element ref="ns2:Date" minOccurs="0"/>
                <xsd:element ref="ns2:_Flow_SignoffStatus" minOccurs="0"/>
                <xsd:element ref="ns2:MediaServiceBillingMetadata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b4ccf-a151-45fe-818e-4cde44e59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TESTFIELD" ma:index="17" nillable="true" ma:displayName="Filter Option" ma:description="Use this column to add entries for filtering files within the folder" ma:format="Dropdown" ma:internalName="TESTFIELD">
      <xsd:simpleType>
        <xsd:restriction base="dms:Text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Order0" ma:index="21" nillable="true" ma:displayName="Order" ma:format="Dropdown" ma:indexed="true" ma:internalName="Order0" ma:percentage="FALSE">
      <xsd:simpleType>
        <xsd:restriction base="dms:Number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f0837-d1cb-4020-b47f-928d4bae40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fa28b-ddcc-4041-8725-bebe945943f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5fefd14-5d55-4234-9e3d-a596bbbe9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b25b1-58dd-444e-9593-beddacfcd12c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70e0849c-193c-4c34-9b61-eca0e7a275d7}" ma:internalName="TaxCatchAll" ma:showField="CatchAllData" ma:web="a65b25b1-58dd-444e-9593-beddacfcd1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a65b25b1-58dd-444e-9593-beddacfcd12c"/>
    <ds:schemaRef ds:uri="e71f0837-d1cb-4020-b47f-928d4bae4003"/>
    <ds:schemaRef ds:uri="6b9fa28b-ddcc-4041-8725-bebe945943fa"/>
    <ds:schemaRef ds:uri="8b7b4ccf-a151-45fe-818e-4cde44e595d9"/>
  </ds:schemaRefs>
</ds:datastoreItem>
</file>

<file path=customXml/itemProps2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4F3427-04FE-43DA-BBCB-02488BAD4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b4ccf-a151-45fe-818e-4cde44e595d9"/>
    <ds:schemaRef ds:uri="e71f0837-d1cb-4020-b47f-928d4bae4003"/>
    <ds:schemaRef ds:uri="6b9fa28b-ddcc-4041-8725-bebe945943fa"/>
    <ds:schemaRef ds:uri="a65b25b1-58dd-444e-9593-beddacfcd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738261_NESO Word Template - Blank_S2</Template>
  <TotalTime>22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Hamilton-Brown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Hunt (NESO)</dc:creator>
  <cp:keywords/>
  <dc:description/>
  <cp:lastModifiedBy>George Hunt [NESO]</cp:lastModifiedBy>
  <cp:revision>14</cp:revision>
  <cp:lastPrinted>2020-06-01T14:47:00Z</cp:lastPrinted>
  <dcterms:created xsi:type="dcterms:W3CDTF">2025-10-29T11:09:00Z</dcterms:created>
  <dcterms:modified xsi:type="dcterms:W3CDTF">2025-10-29T15:35:00Z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0x010100C9F213A04EF1CB48A46E8BE59C8EFE11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