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9452F-4D84-491E-B122-F54AE26A24A0}"/>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