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3B6BC-47B2-4E62-A097-F4C0BFC72924}"/>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