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742B72-9499-49D7-A094-347BE6ED6512}"/>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