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37FB7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15677024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3C45D4B1" w14:textId="77777777" w:rsidR="00AB29A0" w:rsidRPr="00AB29A0" w:rsidRDefault="00313FF2" w:rsidP="00AB29A0">
      <w:pPr>
        <w:pStyle w:val="Title"/>
        <w:rPr>
          <w:sz w:val="28"/>
          <w:szCs w:val="28"/>
        </w:rPr>
      </w:pPr>
      <w:bookmarkStart w:id="0" w:name="_Hlk31877162"/>
      <w:r w:rsidRPr="00AB29A0">
        <w:rPr>
          <w:rFonts w:cs="Arial"/>
          <w:sz w:val="28"/>
          <w:szCs w:val="28"/>
        </w:rPr>
        <w:t>CMP</w:t>
      </w:r>
      <w:r w:rsidR="00AB29A0" w:rsidRPr="00AB29A0">
        <w:rPr>
          <w:rFonts w:cs="Arial"/>
          <w:sz w:val="28"/>
          <w:szCs w:val="28"/>
        </w:rPr>
        <w:t>365</w:t>
      </w:r>
      <w:r w:rsidRPr="00AB29A0">
        <w:rPr>
          <w:rFonts w:cs="Arial"/>
          <w:sz w:val="28"/>
          <w:szCs w:val="28"/>
        </w:rPr>
        <w:t xml:space="preserve">: </w:t>
      </w:r>
      <w:sdt>
        <w:sdtPr>
          <w:rPr>
            <w:rStyle w:val="TitleChar"/>
            <w:sz w:val="28"/>
            <w:szCs w:val="28"/>
          </w:rPr>
          <w:id w:val="-1635167212"/>
          <w:placeholder>
            <w:docPart w:val="875B6B06433841D0ACBD26AF87EA6331"/>
          </w:placeholder>
        </w:sdtPr>
        <w:sdtEndPr>
          <w:rPr>
            <w:rStyle w:val="TitleChar"/>
          </w:rPr>
        </w:sdtEndPr>
        <w:sdtContent>
          <w:r w:rsidR="00AB29A0" w:rsidRPr="00AB29A0">
            <w:rPr>
              <w:rStyle w:val="TitleChar"/>
              <w:b/>
              <w:sz w:val="28"/>
              <w:szCs w:val="28"/>
            </w:rPr>
            <w:t>Improvements to CUSC Governance Arrangements</w:t>
          </w:r>
        </w:sdtContent>
      </w:sdt>
    </w:p>
    <w:p w14:paraId="5DFD6C4E" w14:textId="77777777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</w:p>
    <w:bookmarkEnd w:id="0"/>
    <w:p w14:paraId="138DD73A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43867668" w14:textId="77777777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AB29A0">
          <w:rPr>
            <w:rStyle w:val="Hyperlink"/>
            <w:rFonts w:cs="Arial"/>
            <w:sz w:val="24"/>
          </w:rPr>
          <w:t>cusc.team@nationalgrideso.com</w:t>
        </w:r>
      </w:hyperlink>
      <w:r w:rsidRPr="00AB29A0">
        <w:rPr>
          <w:rStyle w:val="Hyperlink"/>
          <w:rFonts w:cs="Arial"/>
          <w:sz w:val="24"/>
        </w:rPr>
        <w:t xml:space="preserve"> </w:t>
      </w:r>
      <w:r w:rsidRPr="00AB29A0">
        <w:rPr>
          <w:rFonts w:cs="Arial"/>
          <w:spacing w:val="-3"/>
          <w:sz w:val="24"/>
        </w:rPr>
        <w:t xml:space="preserve">by </w:t>
      </w:r>
      <w:r w:rsidR="00AB29A0" w:rsidRPr="00AB29A0">
        <w:rPr>
          <w:rFonts w:cs="Arial"/>
          <w:b/>
          <w:spacing w:val="-3"/>
          <w:sz w:val="24"/>
        </w:rPr>
        <w:t>5</w:t>
      </w:r>
      <w:r w:rsidRPr="00AB29A0">
        <w:rPr>
          <w:rFonts w:cs="Arial"/>
          <w:b/>
          <w:spacing w:val="-3"/>
          <w:sz w:val="24"/>
        </w:rPr>
        <w:t>pm</w:t>
      </w:r>
      <w:r w:rsidRPr="00AB29A0">
        <w:rPr>
          <w:rFonts w:cs="Arial"/>
          <w:spacing w:val="-3"/>
          <w:sz w:val="24"/>
        </w:rPr>
        <w:t xml:space="preserve"> on </w:t>
      </w:r>
      <w:r w:rsidR="00AB29A0" w:rsidRPr="00AB29A0">
        <w:rPr>
          <w:rFonts w:cs="Arial"/>
          <w:b/>
          <w:spacing w:val="-3"/>
          <w:sz w:val="24"/>
        </w:rPr>
        <w:t>4</w:t>
      </w:r>
      <w:r w:rsidR="00AB29A0">
        <w:rPr>
          <w:rFonts w:cs="Arial"/>
          <w:b/>
          <w:spacing w:val="-3"/>
          <w:sz w:val="24"/>
        </w:rPr>
        <w:t xml:space="preserve"> May 2021</w:t>
      </w:r>
      <w:r w:rsidRPr="00CF795B">
        <w:rPr>
          <w:rFonts w:cs="Arial"/>
          <w:spacing w:val="-3"/>
          <w:sz w:val="24"/>
        </w:rPr>
        <w:t xml:space="preserve">.  Please note that any responses received after the deadline or sent to a different email address may not receive due consideration by the </w:t>
      </w:r>
      <w:r w:rsidR="00D95C99">
        <w:rPr>
          <w:rFonts w:cs="Arial"/>
          <w:spacing w:val="-3"/>
          <w:sz w:val="24"/>
        </w:rPr>
        <w:t>Panel</w:t>
      </w:r>
      <w:r w:rsidRPr="00CF795B">
        <w:rPr>
          <w:rFonts w:cs="Arial"/>
          <w:spacing w:val="-3"/>
          <w:sz w:val="24"/>
        </w:rPr>
        <w:t>.</w:t>
      </w:r>
    </w:p>
    <w:p w14:paraId="18793F50" w14:textId="38F817B2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AB29A0">
        <w:rPr>
          <w:rFonts w:cs="Arial"/>
          <w:sz w:val="24"/>
        </w:rPr>
        <w:t>Ren Walker</w:t>
      </w:r>
      <w:r w:rsidRPr="00CF795B">
        <w:rPr>
          <w:rFonts w:cs="Arial"/>
          <w:sz w:val="24"/>
        </w:rPr>
        <w:t xml:space="preserve"> </w:t>
      </w:r>
      <w:r w:rsidR="00AB29A0" w:rsidRPr="00AB29A0">
        <w:rPr>
          <w:rStyle w:val="Hyperlink"/>
          <w:sz w:val="24"/>
        </w:rPr>
        <w:t>Lurrentia.Walk</w:t>
      </w:r>
      <w:r w:rsidR="005A14B6">
        <w:rPr>
          <w:rStyle w:val="Hyperlink"/>
          <w:sz w:val="24"/>
        </w:rPr>
        <w:t>e</w:t>
      </w:r>
      <w:r w:rsidR="00AB29A0" w:rsidRPr="00AB29A0">
        <w:rPr>
          <w:rStyle w:val="Hyperlink"/>
          <w:sz w:val="24"/>
        </w:rPr>
        <w:t>r</w:t>
      </w:r>
      <w:r w:rsidRPr="00AB29A0">
        <w:rPr>
          <w:rStyle w:val="Hyperlink"/>
          <w:sz w:val="24"/>
        </w:rPr>
        <w:t>@nationalgrideso.com</w:t>
      </w:r>
      <w:r w:rsidRPr="00AB29A0">
        <w:rPr>
          <w:sz w:val="24"/>
        </w:rPr>
        <w:t xml:space="preserve"> or </w:t>
      </w:r>
      <w:hyperlink r:id="rId11" w:history="1">
        <w:r w:rsidRPr="00AB29A0">
          <w:rPr>
            <w:rStyle w:val="Hyperlink"/>
            <w:rFonts w:cs="Arial"/>
            <w:sz w:val="24"/>
          </w:rPr>
          <w:t>cusc.team@nationalgrideso.com</w:t>
        </w:r>
      </w:hyperlink>
      <w:r w:rsidRPr="00AB29A0">
        <w:rPr>
          <w:rStyle w:val="Hyperlink"/>
          <w:rFonts w:cs="Arial"/>
          <w:sz w:val="24"/>
        </w:rPr>
        <w:t xml:space="preserve"> </w:t>
      </w:r>
    </w:p>
    <w:p w14:paraId="7E7E9722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2FCB6C5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5978E099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0D4D2121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1DE746E0" w14:textId="77777777" w:rsidTr="00760AB5">
        <w:trPr>
          <w:trHeight w:val="238"/>
        </w:trPr>
        <w:tc>
          <w:tcPr>
            <w:tcW w:w="3085" w:type="dxa"/>
          </w:tcPr>
          <w:p w14:paraId="13FC7DD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0CD6A6C7916845CFBF5FE492DD53F11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8750FAD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49FFBA" w14:textId="77777777" w:rsidTr="00760AB5">
        <w:trPr>
          <w:trHeight w:val="238"/>
        </w:trPr>
        <w:tc>
          <w:tcPr>
            <w:tcW w:w="3085" w:type="dxa"/>
          </w:tcPr>
          <w:p w14:paraId="4C96CFD9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DAE5C2E914E848A0AA902D8CD4AF84C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0B094D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CFAC59E" w14:textId="77777777" w:rsidTr="00760AB5">
        <w:trPr>
          <w:trHeight w:val="238"/>
        </w:trPr>
        <w:tc>
          <w:tcPr>
            <w:tcW w:w="3085" w:type="dxa"/>
          </w:tcPr>
          <w:p w14:paraId="2EE4485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3397B62B682848929F757A72ACB3F21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6B79C7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7F2934A" w14:textId="77777777" w:rsidTr="00760AB5">
        <w:trPr>
          <w:trHeight w:val="238"/>
        </w:trPr>
        <w:tc>
          <w:tcPr>
            <w:tcW w:w="3085" w:type="dxa"/>
          </w:tcPr>
          <w:p w14:paraId="4B7C1B4F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3397B62B682848929F757A72ACB3F21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330888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C4CE15F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4C6EBC6C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4F3F5CF1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4CDD5DFF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36BCE4F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9D6A243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7A1BBDF3" w14:textId="77777777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30839765" w14:textId="77777777" w:rsidR="00313FF2" w:rsidRPr="00D64BD6" w:rsidRDefault="00313FF2" w:rsidP="00AB29A0">
      <w:pPr>
        <w:rPr>
          <w:i/>
        </w:rPr>
      </w:pPr>
      <w:r>
        <w:rPr>
          <w:rFonts w:cs="Arial"/>
          <w:b/>
          <w:sz w:val="24"/>
        </w:rPr>
        <w:br w:type="page"/>
      </w:r>
    </w:p>
    <w:p w14:paraId="4353D1C3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>Please express your view</w:t>
      </w:r>
      <w:bookmarkStart w:id="1" w:name="_GoBack"/>
      <w:bookmarkEnd w:id="1"/>
      <w:r w:rsidRPr="00AC4CF2">
        <w:rPr>
          <w:rFonts w:cs="Arial"/>
          <w:b/>
          <w:sz w:val="24"/>
        </w:rPr>
        <w:t xml:space="preserve">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01A2F80A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2E5691A5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64125512" w14:textId="5C6073B5" w:rsidR="00760AB5" w:rsidRPr="00CF795B" w:rsidRDefault="005A14B6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C</w:t>
            </w:r>
            <w:r>
              <w:rPr>
                <w:rFonts w:cs="Arial"/>
                <w:b/>
                <w:color w:val="FFFFFF" w:themeColor="background1"/>
              </w:rPr>
              <w:t xml:space="preserve">ode Administrator 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>Consultation questions</w:t>
            </w:r>
          </w:p>
        </w:tc>
      </w:tr>
      <w:tr w:rsidR="00D14DB8" w:rsidRPr="00CF795B" w14:paraId="3038BF82" w14:textId="77777777" w:rsidTr="00760AB5">
        <w:trPr>
          <w:trHeight w:val="264"/>
        </w:trPr>
        <w:tc>
          <w:tcPr>
            <w:tcW w:w="483" w:type="dxa"/>
          </w:tcPr>
          <w:p w14:paraId="4A1E40C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05A80A55" w14:textId="77777777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AB29A0">
              <w:rPr>
                <w:sz w:val="24"/>
              </w:rPr>
              <w:t>CMP</w:t>
            </w:r>
            <w:r w:rsidR="00AB29A0" w:rsidRPr="00AB29A0">
              <w:rPr>
                <w:sz w:val="24"/>
              </w:rPr>
              <w:t>365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Original Proposal 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A0B800106176404A9AB9FA318CD3AD3D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AA111E8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306935D1" w14:textId="77777777" w:rsidTr="00760AB5">
        <w:trPr>
          <w:trHeight w:val="264"/>
        </w:trPr>
        <w:tc>
          <w:tcPr>
            <w:tcW w:w="483" w:type="dxa"/>
          </w:tcPr>
          <w:p w14:paraId="0C17A9FC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02E0CE2A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A0B800106176404A9AB9FA318CD3AD3D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0551DBC8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7D8E89C7" w14:textId="77777777" w:rsidTr="00760AB5">
        <w:trPr>
          <w:trHeight w:val="264"/>
        </w:trPr>
        <w:tc>
          <w:tcPr>
            <w:tcW w:w="483" w:type="dxa"/>
          </w:tcPr>
          <w:p w14:paraId="4F425933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F64D2A8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A0B800106176404A9AB9FA318CD3AD3D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9F24004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0489D90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07B5" w14:textId="77777777" w:rsidR="00BC6C11" w:rsidRDefault="00BC6C11" w:rsidP="0006725A">
      <w:pPr>
        <w:spacing w:line="240" w:lineRule="auto"/>
      </w:pPr>
      <w:r>
        <w:separator/>
      </w:r>
    </w:p>
  </w:endnote>
  <w:endnote w:type="continuationSeparator" w:id="0">
    <w:p w14:paraId="66D2AAE4" w14:textId="77777777" w:rsidR="00BC6C11" w:rsidRDefault="00BC6C11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1B791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B2C1BBA" w14:textId="77777777" w:rsidR="00B305B6" w:rsidRDefault="00BC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3D6E" w14:textId="77777777" w:rsidR="00BC6C11" w:rsidRDefault="00BC6C11" w:rsidP="0006725A">
      <w:pPr>
        <w:spacing w:line="240" w:lineRule="auto"/>
      </w:pPr>
      <w:r>
        <w:separator/>
      </w:r>
    </w:p>
  </w:footnote>
  <w:footnote w:type="continuationSeparator" w:id="0">
    <w:p w14:paraId="29B7DE1D" w14:textId="77777777" w:rsidR="00BC6C11" w:rsidRDefault="00BC6C11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91AE" w14:textId="77777777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D8E9A19" wp14:editId="12BAA081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  <w:r w:rsidR="00313FF2" w:rsidRPr="00AB29A0">
      <w:t>CMP</w:t>
    </w:r>
    <w:r w:rsidR="00AB29A0" w:rsidRPr="00AB29A0">
      <w:t>365</w:t>
    </w:r>
  </w:p>
  <w:p w14:paraId="0F867736" w14:textId="77777777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AB29A0">
      <w:t>12 April 2021</w:t>
    </w:r>
    <w:r>
      <w:t xml:space="preserve">- respond by 5pm on </w:t>
    </w:r>
    <w:r w:rsidR="00AB29A0">
      <w:t>4 May 2021</w:t>
    </w:r>
  </w:p>
  <w:p w14:paraId="34981288" w14:textId="77777777" w:rsidR="004B76AD" w:rsidRDefault="00BC6C11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A0"/>
    <w:rsid w:val="00001630"/>
    <w:rsid w:val="00056499"/>
    <w:rsid w:val="0006725A"/>
    <w:rsid w:val="00087C95"/>
    <w:rsid w:val="00096E17"/>
    <w:rsid w:val="000D146E"/>
    <w:rsid w:val="000D2193"/>
    <w:rsid w:val="000E273C"/>
    <w:rsid w:val="00101C71"/>
    <w:rsid w:val="00120E3B"/>
    <w:rsid w:val="00132DB3"/>
    <w:rsid w:val="00183D8D"/>
    <w:rsid w:val="001F7E62"/>
    <w:rsid w:val="00217075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441BF4"/>
    <w:rsid w:val="00486699"/>
    <w:rsid w:val="00540D4E"/>
    <w:rsid w:val="005A14B6"/>
    <w:rsid w:val="006103A5"/>
    <w:rsid w:val="006329D3"/>
    <w:rsid w:val="00677103"/>
    <w:rsid w:val="006D6ECC"/>
    <w:rsid w:val="00713E51"/>
    <w:rsid w:val="00760AB5"/>
    <w:rsid w:val="00790E02"/>
    <w:rsid w:val="00794A5E"/>
    <w:rsid w:val="007D0BAB"/>
    <w:rsid w:val="00811809"/>
    <w:rsid w:val="008312E5"/>
    <w:rsid w:val="00836CFF"/>
    <w:rsid w:val="00867B72"/>
    <w:rsid w:val="00962A13"/>
    <w:rsid w:val="009A7FD6"/>
    <w:rsid w:val="00A10CD1"/>
    <w:rsid w:val="00A42F24"/>
    <w:rsid w:val="00AB29A0"/>
    <w:rsid w:val="00AC4CF2"/>
    <w:rsid w:val="00B657DD"/>
    <w:rsid w:val="00B75DF3"/>
    <w:rsid w:val="00B97BDE"/>
    <w:rsid w:val="00BC6C11"/>
    <w:rsid w:val="00BD020A"/>
    <w:rsid w:val="00BE2538"/>
    <w:rsid w:val="00C204B9"/>
    <w:rsid w:val="00C2141E"/>
    <w:rsid w:val="00C456F3"/>
    <w:rsid w:val="00CB6146"/>
    <w:rsid w:val="00CC6E43"/>
    <w:rsid w:val="00CF795B"/>
    <w:rsid w:val="00D058A8"/>
    <w:rsid w:val="00D14DB8"/>
    <w:rsid w:val="00D1705C"/>
    <w:rsid w:val="00D179EE"/>
    <w:rsid w:val="00D95C99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07FD7"/>
  <w15:chartTrackingRefBased/>
  <w15:docId w15:val="{F425DC76-9CB4-4FCD-99FB-AEBC38C9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29A0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B29A0"/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j.mullen\OneDrive%20-%20National%20Grid\CUSC\3.%20CUSC%20Modifications\CMP365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D6A6C7916845CFBF5FE492DD53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543A9-F76D-4C02-9D0C-974D3D79CF2D}"/>
      </w:docPartPr>
      <w:docPartBody>
        <w:p w:rsidR="005A671D" w:rsidRDefault="004C2FA5">
          <w:pPr>
            <w:pStyle w:val="0CD6A6C7916845CFBF5FE492DD53F11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E5C2E914E848A0AA902D8CD4AF8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DC5A-6F5A-4F6A-B381-D076B2D74662}"/>
      </w:docPartPr>
      <w:docPartBody>
        <w:p w:rsidR="005A671D" w:rsidRDefault="004C2FA5">
          <w:pPr>
            <w:pStyle w:val="DAE5C2E914E848A0AA902D8CD4AF84C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7B62B682848929F757A72ACB3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3D7F-7857-4067-A34A-2E8BC81581F0}"/>
      </w:docPartPr>
      <w:docPartBody>
        <w:p w:rsidR="005A671D" w:rsidRDefault="004C2FA5">
          <w:pPr>
            <w:pStyle w:val="3397B62B682848929F757A72ACB3F21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800106176404A9AB9FA318CD3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973C-F841-4E73-A211-73131CEDABC8}"/>
      </w:docPartPr>
      <w:docPartBody>
        <w:p w:rsidR="005A671D" w:rsidRDefault="004C2FA5">
          <w:pPr>
            <w:pStyle w:val="A0B800106176404A9AB9FA318CD3AD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B6B06433841D0ACBD26AF87EA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F5BD-840C-4C72-9995-FD3BBA6132E1}"/>
      </w:docPartPr>
      <w:docPartBody>
        <w:p w:rsidR="005A671D" w:rsidRDefault="004C2FA5" w:rsidP="004C2FA5">
          <w:pPr>
            <w:pStyle w:val="875B6B06433841D0ACBD26AF87EA6331"/>
          </w:pPr>
          <w:r w:rsidRPr="00625C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A5"/>
    <w:rsid w:val="004C2FA5"/>
    <w:rsid w:val="005A671D"/>
    <w:rsid w:val="00F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FA5"/>
    <w:rPr>
      <w:color w:val="808080"/>
    </w:rPr>
  </w:style>
  <w:style w:type="paragraph" w:customStyle="1" w:styleId="0CD6A6C7916845CFBF5FE492DD53F11D">
    <w:name w:val="0CD6A6C7916845CFBF5FE492DD53F11D"/>
  </w:style>
  <w:style w:type="paragraph" w:customStyle="1" w:styleId="DAE5C2E914E848A0AA902D8CD4AF84CF">
    <w:name w:val="DAE5C2E914E848A0AA902D8CD4AF84CF"/>
  </w:style>
  <w:style w:type="paragraph" w:customStyle="1" w:styleId="3397B62B682848929F757A72ACB3F213">
    <w:name w:val="3397B62B682848929F757A72ACB3F213"/>
  </w:style>
  <w:style w:type="paragraph" w:customStyle="1" w:styleId="A0B800106176404A9AB9FA318CD3AD3D">
    <w:name w:val="A0B800106176404A9AB9FA318CD3AD3D"/>
  </w:style>
  <w:style w:type="paragraph" w:customStyle="1" w:styleId="22E0B6FEBE814C039B7D2F045B268CB2">
    <w:name w:val="22E0B6FEBE814C039B7D2F045B268CB2"/>
    <w:rsid w:val="004C2FA5"/>
  </w:style>
  <w:style w:type="paragraph" w:customStyle="1" w:styleId="875B6B06433841D0ACBD26AF87EA6331">
    <w:name w:val="875B6B06433841D0ACBD26AF87EA6331"/>
    <w:rsid w:val="004C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2474c7f4549ad8682880aca525ed79ee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496125ef1f1b50d60b2c8ba73c0e8f8d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FA43C-A984-44D5-BF38-D6F26277B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21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CMP306</dc:creator>
  <cp:keywords/>
  <dc:description/>
  <cp:lastModifiedBy>Mullen (ESO), Paul J</cp:lastModifiedBy>
  <cp:revision>3</cp:revision>
  <dcterms:created xsi:type="dcterms:W3CDTF">2021-04-08T10:31:00Z</dcterms:created>
  <dcterms:modified xsi:type="dcterms:W3CDTF">2021-04-12T13:19:00Z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