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166FAE-A47E-493E-9B60-603B8BEB6189}"/>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